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E" w:rsidRPr="0040055C" w:rsidRDefault="00B8658E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sz w:val="28"/>
          <w:szCs w:val="28"/>
        </w:rPr>
        <w:t>__</w:t>
      </w:r>
      <w:r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__</w:t>
      </w:r>
      <w:r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 w:hint="eastAsia"/>
          <w:b/>
          <w:sz w:val="28"/>
          <w:szCs w:val="28"/>
        </w:rPr>
        <w:t>學年度二年級第一學期部定課程計畫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b/>
          <w:sz w:val="28"/>
          <w:szCs w:val="28"/>
        </w:rPr>
        <w:t>___</w:t>
      </w:r>
      <w:r>
        <w:rPr>
          <w:rFonts w:ascii="標楷體" w:eastAsia="標楷體" w:hAnsi="標楷體" w:cs="標楷體" w:hint="eastAsia"/>
          <w:b/>
          <w:sz w:val="28"/>
          <w:szCs w:val="28"/>
        </w:rPr>
        <w:t>彭千晏</w:t>
      </w:r>
      <w:r>
        <w:rPr>
          <w:rFonts w:ascii="標楷體" w:eastAsia="標楷體" w:hAnsi="標楷體" w:cs="標楷體"/>
          <w:b/>
          <w:sz w:val="28"/>
          <w:szCs w:val="28"/>
        </w:rPr>
        <w:t>______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一、</w:t>
      </w:r>
      <w:r w:rsidRPr="006135C0">
        <w:rPr>
          <w:rFonts w:ascii="標楷體" w:eastAsia="標楷體" w:hAnsi="標楷體" w:cs="標楷體" w:hint="eastAsia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 w:hint="eastAsia"/>
          <w:color w:val="FF0000"/>
        </w:rPr>
        <w:t>請勾選</w:t>
      </w:r>
      <w:r>
        <w:rPr>
          <w:rFonts w:ascii="標楷體" w:eastAsia="標楷體" w:hAnsi="標楷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□國語文</w:t>
      </w: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>□閩南語文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□客家語文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</w:t>
      </w:r>
      <w:r>
        <w:rPr>
          <w:rFonts w:ascii="標楷體" w:eastAsia="標楷體" w:hAnsi="標楷體" w:cs="標楷體" w:hint="eastAsia"/>
          <w:color w:val="000000"/>
        </w:rPr>
        <w:t>□新住民語文：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□英語文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□數學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■健康與體育</w:t>
      </w: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>□生活課程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□社會</w:t>
      </w:r>
      <w:r>
        <w:rPr>
          <w:rFonts w:ascii="標楷體" w:eastAsia="標楷體" w:hAnsi="標楷體" w:cs="標楷體"/>
          <w:color w:val="000000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</w:rPr>
        <w:t>□自然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□藝術</w:t>
      </w:r>
      <w:r>
        <w:rPr>
          <w:rFonts w:ascii="標楷體" w:eastAsia="標楷體" w:hAnsi="標楷體" w:cs="標楷體"/>
          <w:color w:val="000000"/>
        </w:rPr>
        <w:t xml:space="preserve">                    </w:t>
      </w:r>
      <w:r>
        <w:rPr>
          <w:rFonts w:ascii="標楷體" w:eastAsia="標楷體" w:hAnsi="標楷體" w:cs="標楷體" w:hint="eastAsia"/>
          <w:color w:val="000000"/>
        </w:rPr>
        <w:t>□綜合</w:t>
      </w:r>
    </w:p>
    <w:p w:rsidR="00B8658E" w:rsidRPr="006135C0" w:rsidRDefault="00B8658E" w:rsidP="003F62C1">
      <w:pPr>
        <w:pStyle w:val="ListParagraph"/>
        <w:spacing w:afterLines="10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 w:hint="eastAsia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20</w:t>
      </w:r>
      <w:r>
        <w:rPr>
          <w:rFonts w:ascii="標楷體" w:eastAsia="標楷體" w:hAnsi="標楷體" w:cs="標楷體" w:hint="eastAsia"/>
          <w:b/>
          <w:color w:val="000000"/>
        </w:rPr>
        <w:t>）週，共（</w:t>
      </w:r>
      <w:r>
        <w:rPr>
          <w:rFonts w:ascii="標楷體" w:eastAsia="標楷體" w:hAnsi="標楷體" w:cs="標楷體"/>
          <w:b/>
          <w:color w:val="000000"/>
        </w:rPr>
        <w:t>60</w:t>
      </w:r>
      <w:r>
        <w:rPr>
          <w:rFonts w:ascii="標楷體" w:eastAsia="標楷體" w:hAnsi="標楷體" w:cs="標楷體" w:hint="eastAsia"/>
          <w:b/>
          <w:color w:val="000000"/>
        </w:rPr>
        <w:t>）節</w:t>
      </w:r>
    </w:p>
    <w:p w:rsidR="00B8658E" w:rsidRDefault="00B8658E" w:rsidP="003F62C1">
      <w:pPr>
        <w:pStyle w:val="ListParagraph"/>
        <w:spacing w:afterLines="10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 w:hint="eastAsia"/>
          <w:b/>
        </w:rPr>
        <w:t>三、</w:t>
      </w:r>
      <w:r w:rsidRPr="006135C0">
        <w:rPr>
          <w:rFonts w:ascii="標楷體" w:eastAsia="標楷體" w:hAnsi="標楷體" w:cs="標楷體" w:hint="eastAsia"/>
          <w:b/>
        </w:rPr>
        <w:t>素養</w:t>
      </w:r>
      <w:r>
        <w:rPr>
          <w:rFonts w:ascii="標楷體" w:eastAsia="標楷體" w:hAnsi="標楷體" w:cs="標楷體" w:hint="eastAsia"/>
          <w:b/>
        </w:rPr>
        <w:t>導向</w:t>
      </w:r>
      <w:r w:rsidRPr="006135C0">
        <w:rPr>
          <w:rFonts w:ascii="標楷體" w:eastAsia="標楷體" w:hAnsi="標楷體" w:cs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B8658E" w:rsidRPr="003F62C1" w:rsidTr="00DD0CEF">
        <w:trPr>
          <w:trHeight w:val="558"/>
        </w:trPr>
        <w:tc>
          <w:tcPr>
            <w:tcW w:w="817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 w:hint="eastAsia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 w:hint="eastAsia"/>
              </w:rPr>
              <w:t>主題名稱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</w:rPr>
              <w:t>與活動內容</w:t>
            </w:r>
          </w:p>
        </w:tc>
        <w:tc>
          <w:tcPr>
            <w:tcW w:w="561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098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教學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融入議題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vAlign w:val="center"/>
          </w:tcPr>
          <w:p w:rsidR="00B8658E" w:rsidRPr="003F62C1" w:rsidRDefault="00B8658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  <w:p w:rsidR="00B8658E" w:rsidRPr="003F62C1" w:rsidRDefault="00B8658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 w:hint="eastAsia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 w:hint="eastAsia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B8658E" w:rsidRPr="003F62C1" w:rsidTr="00480406">
        <w:tc>
          <w:tcPr>
            <w:tcW w:w="817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8658E" w:rsidRPr="003F62C1" w:rsidRDefault="00B8658E" w:rsidP="00B8658E">
            <w:pPr>
              <w:adjustRightInd w:val="0"/>
              <w:snapToGrid w:val="0"/>
              <w:spacing w:line="240" w:lineRule="atLeast"/>
              <w:ind w:leftChars="-42" w:left="31680" w:rightChars="-101" w:right="3168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學習內容</w:t>
            </w:r>
          </w:p>
        </w:tc>
        <w:tc>
          <w:tcPr>
            <w:tcW w:w="3205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不同人生階段的成長情形。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認識與喜歡自己的方法。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第一單元喜歡自己珍愛家人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課成長的變化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》成長過程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教師請學生上臺，透過照片分享自己的成長。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教師請學生思考：從哪些地方可以發現自己長大了？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》超級比一比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教師說明：每個人成長的速度不同，有人快，有人慢，這是正常的現象。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全班分成二組，依教師所提出的身體特徵，各組挑選適合的人到臺前進行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PK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賽。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》成長的期待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頁情境，提問：</w:t>
            </w:r>
            <w:r w:rsidRPr="00416A0C">
              <w:rPr>
                <w:rFonts w:ascii="標楷體" w:eastAsia="標楷體" w:hAnsi="標楷體" w:cs="標楷體" w:hint="eastAsia"/>
                <w:sz w:val="20"/>
                <w:szCs w:val="20"/>
              </w:rPr>
              <w:t>小君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和哥哥對未來有什麼期待呢？他們可以怎麼做來達成成長的期待？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請學生發表：你也想要長得高、身體好，擁有更多能力嗎？請和大家分享你的做法。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課欣賞自己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》看看自己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教師請學生觀察自己，引導學生形容自己的外表。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請學生發表自己的身體特徵。教師說明：每個人的外表不同，有些人因為外表而對自己沒有信心，覺得外表會影響別人對自己的看法。其實外表如何都不重要，重要的是你能不能欣賞自己。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》認識自己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教師發給每位學生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獨一無二的我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學習單，請學生從長相、個性、動作、身材、興趣等面向思考，寫出自己的特點。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教師請學生將學習單摺好，放入抽籤紙箱中，任意抽出其中幾張，念出該張學習單上所寫的特點，請全班猜猜看他是誰。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》了解自己的優點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配合課本第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頁，請學生寫下自己的優點，接著邀請一位同學，寫出你其他的優點。透過此活動讓學生發覺自己不同面向的優點。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教師將學生分為兩人一組，一人說出自己的三個優點，另一人幫忙補充其他的優點，演練肯定自己和他人。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我的成長紀錄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獨一無二的我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學習單、抽籤紙箱。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互評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【生涯規劃教育】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認識自己的特質與興趣。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舉例說明健康生活情境中適用的健康技能和生活技能。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願意養成個人健康習慣。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能於引導下，表現簡易的人際溝通互動技能。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吸菸與飲酒的危害及拒絕二手菸的方法。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第一單元喜歡自己珍愛家人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課關愛家人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》體貼小達人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教師提出下列問題，請學生自由發表：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你的家裡有哪些家人？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從哪些地方可以感受到家人對你的關心和疼愛？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教師請學生分組討論：日常生活中可以用哪些具體行動表達對家人的愛與關懷？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》關愛行動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教師請學生輪流上臺抽取家庭情境紙條，根據紙條情境表，演練關愛家人的行動。教師根據學生的表現指導，給予肯定和鼓勵。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》家事放大鏡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教師請學生自由發表：家裡有哪些家事？這些家事是誰在做呢？你可以分擔哪些家事？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教師調查學生平日做家事的情形，請學生發表一項拿手的家事，並分享做家事的細節和完成家事的感覺。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》飲酒的危害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教師提出以下問題，請學生發表看法：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家裡有人喜歡喝酒嗎？你是否看過他們喝醉後的言行舉止？喝醉的他們和平常的樣子有什麼不同呢？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常常喝酒會危害身體健康嗎？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教師說明：長期飲酒會危害身體健康，導致智力減退、心臟病、肝病、胃痛等問題。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》奶奶別喝酒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小君的奶奶每天都喝很多酒，小君擔心奶奶的健康，於是，蒐集飲酒危害健康的資料來勸告奶奶，也運用各種方式，溫柔堅定的提醒奶奶不要喝酒。例如：清楚表達自己的感受；提供替代的選擇；留心覺察，隨時提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教師提問：如果家人有飲酒的問題，你可以怎麼提醒家人不要喝酒？請學生分組討論後上臺演練。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關愛家人行動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學習單、家庭情境紙條、抽籤紙箱。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教師準備動畫《飲酒的危害》。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【生涯規劃教育】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舉例說明健康生活情境中適用的健康技能和生活技能。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願意養成個人健康習慣。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能於引導下，表現簡易的人際溝通互動技能。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吸菸與飲酒的危害及拒絕二手菸的方法。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第一單元喜歡自己珍愛家人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課關愛家人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》二手菸的危害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教師播放動畫，帶領學生認識二手菸。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接著提出以下問題，請學生發表對二手菸的看法。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教師說明二手菸對身體的危害。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》爸爸別吸菸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頁情境：為了全家人的健康，小君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嘗試了各種方法，委婉但堅定的表達，希望爸爸別吸菸。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真愛無敵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撒嬌力量大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耐心溝通。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拒絕二手菸大作戰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學習單第一部分，如果家人吸菸，你會怎麼表達拒絕二手菸的立場？請學生討論實施的可行性，以及可能遇到的困難。師生共同討論克服的方法或其他可以嘗試的技巧。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》拒絕二手菸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教師展示「禁菸標誌」圖片，請學生思考並發表哪些地方可以看到禁菸標誌。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教師說明在禁菸場所不得吸菸，看到有人吸菸時，可以採取行動，拒絕二手菸的危害。教師說明拒絕二手菸的方法。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教師請學生兩人一組，根據課本第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頁情境，練習拒絕二手菸的說法。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》拒菸練習曲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教師提出情境，請學生分組討論拒絕二手菸的方法，再推派代表上臺表演。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5056B9">
              <w:rPr>
                <w:rFonts w:ascii="標楷體" w:eastAsia="標楷體" w:hAnsi="標楷體" w:cs="標楷體" w:hint="eastAsia"/>
                <w:sz w:val="20"/>
                <w:szCs w:val="20"/>
              </w:rPr>
              <w:t>拒絕二手菸大作戰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學習單、動畫《二手菸的危害》、「禁菸標誌」圖片。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【生涯規劃教育】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舉例說明健康生活情境中適用的健康技能和生活技能。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嘗試練習簡易的健康相關技能。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眼耳鼻傷害事件急救處理方法。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第二單元生活保健有一套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課眼耳鼻急救站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》眼睛不舒服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教師播放眼睛傷害事件相關影片，說明生活中有些行為可能會讓眼睛受傷，詢問學生：你有眼睛受傷的經驗嗎？為什麼受傷？你會怎麼避免眼睛再次受傷呢？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教師帶領學生觀察課本第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頁，提出以下問題：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有哪些情況可能會對眼睛造成傷害？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怎麼做才能避免傷害眼睛呢？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》眼睛急救站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教師示範各種眼睛不舒服情況的處理方法，並請學生分組操作練習。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防蚊噴霧噴到眼睛時。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沙子飛進眼睛時。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球擊中眼睛時。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教師請各組抽一張「眼睛不舒服情境題」，輪流上臺找出相對應的「處理卡」，並進行演練。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》耳朵不舒服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教師播放耳朵傷害事件相關影片，說明生活中有些行為可能會讓耳朵受傷，詢問學生：你有耳朵受傷的經驗嗎？為什麼受傷？你會怎麼避免耳朵再次受傷呢？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教師帶領學生觀察課本第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頁，提出以下問題：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有哪些情況可能會對耳朵造成傷害？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怎麼做才能避免傷害耳朵呢？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》耳朵急救站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教師示範各種耳朵不舒服情況的處理方法，並請學生分組操作練習。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水進入耳朵時。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昆蟲進入耳朵時。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異物進入耳朵時。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教師請各組抽一張「耳朵不舒服情境題」，輪流上臺找出相對應的「處理卡」，並進行演練。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》鼻子不舒服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教師播放鼻子傷害事件相關影片，說明生活中有些行為可能會讓鼻子受傷，詢問學生：你有鼻子受傷的經驗嗎？為什麼受傷？你會怎麼避免鼻子再次受傷呢？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教師帶領學生觀察課本第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頁，提出以下問題：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有哪些情況可能會對鼻子造成傷害？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怎麼做才能避免傷害鼻子呢？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》鼻子急救站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教師示範各種鼻子不舒服情況的處理方法，並請學生分組操作練習。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流鼻血時。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異物卡在鼻子時。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撞到鼻子時。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教師請各組抽一張「鼻子不舒服情境題」，輪流上臺找出相對應的「處理卡」，並進行演練。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教師準備動畫《眼睛急救站》。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瓶礦泉水、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個冰敷袋，以及數張「眼睛不舒服情境題」和「處理卡」。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教師準備動畫《耳朵急救站》。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教師準備數張「耳朵不舒服情境題」和「處理卡」。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教師準備動畫《鼻子急救站》。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個冰敷袋，以及數張「鼻子不舒服情境題」和「處理卡」。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【安全教育】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E12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舉例說明健康生活情境中適用的健康技能和生活技能。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願意養成個人健康習慣。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能於引導下，於生活中操作簡易的健康技能。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4a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Da-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日常生活中的基本衛生習慣。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Da-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第二單元生活保健有一套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課照顧我的身體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》運動後的好習慣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教師提問：運動後流了好多汗，你怎麼做呢？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教師統整學生的回答並引導學生閱讀課本第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頁，說明運動流汗後的好習慣。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教師請學生拿出毛巾演練擦汗的動作，強調耳後、脖子、腋下、背等部位容易被忽略，要確實擦乾淨。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》流汗後的好習慣檢核表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教師請學生於組內分享自己「流汗後的好習慣檢核表」。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教師提出下列問題，請各組學生上臺發表。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你有哪些好習慣沒有做到？該怎麼改進？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你做到哪些好習慣？你會怎麼繼續保持呢？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》穿鞋好習慣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教師引導學生閱讀課本第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頁不正確的穿鞋習慣可能造成的影響。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教師詢問學生：你有這些不正確的穿鞋習慣嗎？想一想，該怎麼正確穿鞋來保護雙腳呢？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》穿鞋好習慣檢核表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教師請學生於組內分享自己的「穿鞋好習慣檢核表」。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教師提出下列問題，請各組學生上臺發表。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你有哪些好習慣沒有做到？該怎麼改進？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你做到哪些好習慣？你會怎麼繼續保持呢？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》憋尿問題大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教師詢問學生是否有憋尿的經驗？說一說當時的情況和感受。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教師統整學生發表的內容，列出憋尿的原因，請學生思考要如何解決憋尿的問題。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》生活實踐與發表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教師將全班分成四組，討論第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0374C7">
              <w:rPr>
                <w:rFonts w:ascii="標楷體" w:eastAsia="標楷體" w:hAnsi="標楷體" w:cs="標楷體" w:hint="eastAsia"/>
                <w:sz w:val="20"/>
                <w:szCs w:val="20"/>
              </w:rPr>
              <w:t>多喝水不憋尿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學習單，學生組內分享自己一天的喝水量、小便的次數，並提供組員在喝水和排尿習慣上的建議。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教師課前請學生每人準備一條乾淨的毛巾。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教師課前請學生完成課本第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頁「流汗後的好習慣檢核表」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頁「穿鞋好習慣檢核表」。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教師課前請學生完成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0374C7">
              <w:rPr>
                <w:rFonts w:ascii="標楷體" w:eastAsia="標楷體" w:hAnsi="標楷體" w:cs="標楷體" w:hint="eastAsia"/>
                <w:sz w:val="20"/>
                <w:szCs w:val="20"/>
              </w:rPr>
              <w:t>多喝水不憋尿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接受健康的生活規範。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4a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養成健康的生活習慣。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第三單元健康的生活環境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課學校環境與健康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》學校環境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是學校的健康小尖兵，他會愛護學校環境，並運用學校的健康資源。這天，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發現有些同學不愛護學校環境。找一找，誰的行為是不愛護學校環境的表現？應該怎麼改進呢？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學生分組討論並上臺發表討論結果，教師整理學生的答案並歸納。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教師帶領學生進行校園環境整潔調查，詢問學生座位、教室、校園環境整潔嗎？可以如何改進？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》學校健康資源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頁情境：除了愛護學校環境，平常還可以運用學校的健康資源，幫助每個人維護身體健康。現在，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正在為一年級新生介紹學校裡的健康資源，例如：健康中心、公布欄、學校午餐。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教師詢問學生：你知道學校裡有哪些健康資源呢？教師統整學生的回答，接著透過教學簡報介紹學校健康資源，鼓勵學生多運用學校健康資源。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》學校健康相關活動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頁情境：學校常推行許多健康活動，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鼓勵一年級新生參加。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教師詢問學生：你知道學校有哪些健康相關活動呢？教師統整學生的回答，鼓勵學生踴躍參加。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》健康小尖兵任務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小真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也想成為健康小尖兵，她向小智學習如何成為稱職的健康小尖兵。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完成哪些健康小尖兵任務？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教師說明：能愛護學校環境、運用學校健康資源、參與學校健康活動和配合學校健康宣導，就是稱職的健康小尖兵。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教師請學生參考課本第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頁「</w:t>
            </w:r>
            <w:r w:rsidRPr="00C27D88">
              <w:rPr>
                <w:rFonts w:ascii="標楷體" w:eastAsia="標楷體" w:hAnsi="標楷體" w:cs="標楷體" w:hint="eastAsia"/>
                <w:sz w:val="20"/>
                <w:szCs w:val="20"/>
              </w:rPr>
              <w:t>小真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的健康小尖兵任務紀錄表」，完成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B0B46">
              <w:rPr>
                <w:rFonts w:ascii="標楷體" w:eastAsia="標楷體" w:hAnsi="標楷體" w:cs="標楷體" w:hint="eastAsia"/>
                <w:sz w:val="20"/>
                <w:szCs w:val="20"/>
              </w:rPr>
              <w:t>健康小尖兵任務紀錄表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學習單，記錄自己一週的實踐情形。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教師蒐集學校健康資源，製作成簡報。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B0B46">
              <w:rPr>
                <w:rFonts w:ascii="標楷體" w:eastAsia="標楷體" w:hAnsi="標楷體" w:cs="標楷體" w:hint="eastAsia"/>
                <w:sz w:val="20"/>
                <w:szCs w:val="20"/>
              </w:rPr>
              <w:t>健康小尖兵任務紀錄表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E17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養成日常生活節約用水、用電、物質的行為，減少資源的消耗。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感受健康問題對自己造成的威脅性。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接受健康的生活規範。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生活中與健康相關的環境。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第三單元健康的生活環境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課社區環境與健康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》乾淨的和髒亂的環境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和家人觀察社區裡的環境，發覺有些地方乾淨、有些地方髒亂。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教師請學生觀察課本第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頁的社區環境，分組討論下列問題：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說說看，這些社區環境帶給你怎樣的感覺？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你喜歡哪些地方？不喜歡哪些地方？為什麼？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》社區環境比一比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教師利用簡報展示學校所在的社區環境照片，詢問學生：你喜歡社區裡的這些環境嗎？為什麼？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》行動紅綠燈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每個人都喜歡舒適、整潔的生活環境，但良好的環境需要大家共同維護。教師請學生分組討論：遇到下列情況時，你會怎麼做？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教師利用簡報展示學校所在的社區環境照片，請學生分組討論：社區裡髒亂的環境是怎麼造成的？如果是你，看到這些髒亂的情形你會怎麼做？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》社區健康資源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平常會使用社區中的這些場所和資源，讓自己過得更健康。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教師詢問學生下列問題：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使用社區裡的哪些場所幫助自己更健康？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如何使用這些場所？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》我的健康社區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教師請學生分組上臺發表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7A355B">
              <w:rPr>
                <w:rFonts w:ascii="標楷體" w:eastAsia="標楷體" w:hAnsi="標楷體" w:cs="標楷體" w:hint="eastAsia"/>
                <w:sz w:val="20"/>
                <w:szCs w:val="20"/>
              </w:rPr>
              <w:t>社區環境大調查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學習單，說明社區健康資源調查結果。接著利用簡報展示社區的健康資源，並說明其功能或服務項目。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教師詢問學生：你或家人曾經使用哪些社區健康資源？如何使用呢？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》健康服務與活動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頁情境：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參加家族聚會，親戚們聊天時談到社區裡的健康資源，</w:t>
            </w:r>
            <w:r w:rsidRPr="001F7430">
              <w:rPr>
                <w:rFonts w:ascii="標楷體" w:eastAsia="標楷體" w:hAnsi="標楷體" w:cs="標楷體" w:hint="eastAsia"/>
                <w:sz w:val="20"/>
                <w:szCs w:val="20"/>
              </w:rPr>
              <w:t>小智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發現每個社區都有不同的資源可以使用。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課本中有哪些健康資源？他們怎麼使用這些健康資源呢？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學校所在的社區健康資源和課本中的哪些相同，哪些不同？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教師請學生選一個社區健康資源或健康服務，和家人一起使用，並將使用情形記錄在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273938">
              <w:rPr>
                <w:rFonts w:ascii="標楷體" w:eastAsia="標楷體" w:hAnsi="標楷體" w:cs="標楷體" w:hint="eastAsia"/>
                <w:sz w:val="20"/>
                <w:szCs w:val="20"/>
              </w:rPr>
              <w:t>我的健康社區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教師蒐集學校所在的社區環境照片，製作成簡報。</w:t>
            </w:r>
          </w:p>
          <w:p w:rsidR="00B8658E" w:rsidRPr="003F62C1" w:rsidRDefault="00B8658E" w:rsidP="00AB496C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教師課前將全班分為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組，請學生完成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273938">
              <w:rPr>
                <w:rFonts w:ascii="標楷體" w:eastAsia="標楷體" w:hAnsi="標楷體" w:cs="標楷體" w:hint="eastAsia"/>
                <w:sz w:val="20"/>
                <w:szCs w:val="20"/>
              </w:rPr>
              <w:t>我的健康社區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學習單，調查學校所在社區的健康資源，並訪問家人使用這些社區健康資源的經驗。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紙筆測驗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1c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2c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3c</w:t>
              </w:r>
            </w:smartTag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第四單元球類遊戲不思議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課控球小奇兵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》滾球接力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教師說明「滾球接力」活動規則：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人一組，分別站在標誌圓盤旁，第一人（站在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W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起筆位置的人）持籃球，其他組員持躲避球。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聽到教師哨音後，每個人都將手上的球滾給下一人，並接住別人滾過來的球。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繼續滾球傳接，當籃球回到第一人手上後，整組蹲下表示遊戲完成。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》突破重圍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教師說明「突破重圍」活動規則：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人一組，一次兩組進行活動，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組站在圓外，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組站在圓內。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組把球滾給其他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組組員，想辦法不讓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組組員碰到球；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組組員的任務則是要想盡辦法碰到滾動中的球。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如果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組滾出去的球被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組碰到，則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組得分，碰一次得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一次進行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分鐘，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分鐘後兩組角色互換，再進行一次活動，得分較高的組別獲勝。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》你滾中了嗎？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教師說明「你滾中了嗎？」活動規則：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人一組，選一人擔任組長，每人各持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顆球，站在圓外。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組長下口令，全組一起把球滾向呼拉圈，目標是讓球停在呼拉圈裡。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一顆球留在呼拉圈內即得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分，兩顆球得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分，以此類推。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每組進行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次，累積得分最高的組別獲勝。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》滾球主角輪流當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教師說明「滾球主角輪流當」活動規則：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人一組，每個人各自站在一個角錐旁，一位組員擔任滾球主角，站在基準的角錐旁，滾球主角手持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滾球主角將球滾給第一位組員，第一位組員接到球後，把球滾回給滾球主角，以此類推，滾球主角接著滾給第二位組員、第三位組員。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組員逆時針交換位置進行活動，直到每人都擔任過滾球主角。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》挑戰紅心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教師說明「挑戰紅心」活動規則：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人一組，每人各持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顆紙球，站在選定的位置，嘗試拋擲球入呼拉圈，各組輪流挑戰。</w:t>
            </w:r>
          </w:p>
          <w:p w:rsidR="00B8658E" w:rsidRPr="003F62C1" w:rsidRDefault="00B8658E" w:rsidP="00AB496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站在半徑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公尺圓到半徑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公尺圓之間投進呼拉圈得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分（模式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）；站在半徑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公尺圓到半徑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公尺圓之間投進呼拉圈得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分（模式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）；站在半徑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公尺圓之外投進呼拉圈得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分（模式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）。</w:t>
            </w:r>
          </w:p>
          <w:p w:rsidR="00B8658E" w:rsidRPr="003F62C1" w:rsidRDefault="00B8658E" w:rsidP="00AB496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聽教師口令依序挑戰模式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三種距離，最後累計得分最高的組別獲勝。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顆籃球、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顆躲避球、標誌圓盤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個、粉筆。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顆排球、呼拉圈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個、角錐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個、粉筆。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教師準備呼拉圈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種不同顏色的粉筆，並請學生每人準備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顆紙球。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第四單元球類遊戲不思議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課控球小奇兵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》回彈大驚奇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教師說明「回彈大驚奇」活動規則：持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顆皮球，距離牆面約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公尺站立，將球拋擲向牆面上的圓圈，仔細觀察球彈回時的路線和落地位置。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》紅心回彈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教師說明「紅心回彈」活動規則：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人一組，各持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顆皮球，距離牆面約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公尺排隊。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拋擲球設法將球擊中牆面的圓圈，再讓球彈回落進呼拉圈。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擊中圓圈得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分，彈回落進呼拉圈再得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計算整組得分，最後累積得分最高的組別獲勝。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》球球碰碰飛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教師說明「球球碰碰飛」活動規則：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人一組，各持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顆皮球，站在半徑約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公尺的圓外排隊。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一次一人進行，向抗力球擲出小皮球，待球反彈再快速移動接住球（球不落地）。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》紙箱炸彈不要來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教師說明「紙箱炸彈不要來」活動規則：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人一組，一次兩組進行活動，分別站在紙箱兩側的線外。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想像紙箱是炸彈，和隊友合力用球把炸彈推近對方，讓己方遠離炸彈。</w:t>
            </w:r>
          </w:p>
          <w:p w:rsidR="00B8658E" w:rsidRPr="003F62C1" w:rsidRDefault="00B8658E" w:rsidP="001F648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每人有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次拋擲球的機會，最後靠近自己組別的紙箱較少就獲勝。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顆皮球、呼拉圈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個、粉筆。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顆抗力球、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個呼拉圈、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個小紙箱（可裝一些廢紙）、粉筆。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標的性球類運動相關的簡易拋、擲、滾之手眼動作協調、力量及準確性控球動作。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第四單元球類遊戲不思議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課控球小奇兵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》數字好好玩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進行「數字好好玩」活動前，教師可請學生先練習拋擲球擊中角錐，了解自己的拋擲球能力，選擇拿手的拋擲球方式，以及有把握擊中的角錐，本前置活動以一組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個角錐進行。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教師說明「數字好好玩」活動規則：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人一組，各持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顆皮球，站在距離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號角錐約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公尺的線外。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輪流拋擲球，擊中角錐得分，得分數依照角錐上的數字。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每人有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次機會，兩次擊中的數字相加，就是個人的得分。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1F6485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顆皮球、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個角錐、粉筆。</w:t>
            </w:r>
          </w:p>
          <w:p w:rsidR="00B8658E" w:rsidRPr="003F62C1" w:rsidRDefault="00B8658E" w:rsidP="001F6485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表現尊重的團體互動行為。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第四單元球類遊戲不思議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課玩球大作戰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》上下左右傳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教師說明「上下左右傳」活動規則：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人一組，至起點排成一縱隊，第一人持球。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練習「從上面傳」給下一人，最後一人將球放到終點球籃中。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傳完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顆，則一輪結束。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以此類推，練習從下面傳、從左邊傳、從右邊傳球。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》傳球接力賽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教師說明「傳球接力賽」活動規則：請學生根據《活動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》的練習經驗，用各組合作得最順暢的傳球方向，把球全部傳到終點球籃內，最快完成的組別獲勝。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》拋傳搶分賽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教師說明「拋傳搶分賽」活動規則：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人一組，以小呼拉圈為起點，排成一縱隊。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以「向左拋傳」或「向右拋傳」的方式傳球給下一人。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傳至最後一人時，最後一人向前滾球給第一人。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第一人先將球給第二人，再到前面的大呼拉圈拿一個角錐，放到自己組的小呼拉圈中。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第一人到隊伍的後面排隊，接著排頭再進行傳球。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(6)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如果大呼拉圈裡的角錐沒了，可以到別組的呼拉圈拿角錐。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(7)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時間結束後，小呼拉圈內角錐最多的組別獲勝。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》傳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球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變化多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教師說明並示範持球、胸前傳球、地板傳球、過頂傳球動作要領。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》三角傳接賽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教師說明「三角傳接賽」活動規則：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人一組，圍成三角形，各相距約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用三種傳球方式傳球，第一圈用胸前傳球，第二圈用地板傳球，第三圈用過頂傳球，以此類推。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在時間內傳完最多圈的組別獲勝。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顆躲避球、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個球籃。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顆躲避球、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個大呼拉圈、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個小呼拉圈、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個角錐。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教師依據班級人數準備每兩人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顆躲避球。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表現尊重的團體互動行為。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第四單元球類遊戲不思議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課玩球大作戰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》二對一傳接攻防戰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教師說明「二對一傳球攻防戰」活動規則：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人傳球，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人防守。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傳球的人練習傳接球，試著不讓防守的人碰到球。</w:t>
            </w:r>
          </w:p>
          <w:p w:rsidR="00B8658E" w:rsidRPr="003F62C1" w:rsidRDefault="00B8658E" w:rsidP="008F054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如果防守的人碰到球，就和傳球的人交換位置。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》四對三傳接攻防戰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教師說明「四對三傳球攻防戰」活動規則：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人傳球，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人防守，傳球的人在圈外，防守的人在圈內。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傳球的人練習傳接球，試著不讓防守的人碰到球。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如果防守的人碰到球，就和傳球的人交換位置。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》腳和球玩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教師帶領學生練習「前腳掌玩球」動作：用右前腳掌觸球向前滾、向後滾、向右滾、向左滾，接著換左腳練習滾球。學生熟練後，可搭配節奏或音樂練習。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教師帶領學生練習「足內側玩球」動作：用足內側觸球，讓球在兩腳之間來回滾動，熟練之後，可以試著加快速度。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》用腳出謎題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教師說明「用腳出謎題」活動規則：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人一組，每組一個小白板和一枝白板筆。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各組輪流抽籤，用前腳掌控球，在地面畫出籤紙上的數字或形狀。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其他組猜謎，把答案寫在小白板上。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猜對的組別得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分，最後累積得分最高的組獲勝。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》踢踢樂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教師說明並示範踢球、停球動作要領：大腿踢球後雙手接球；大腿踢球、球落地後用腳停球；足背踢球後雙手接球；足背踢球、球落地後用腳停球。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》踢踢樂新玩法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教師詢問學生：你還能想出哪些踢球和停球的玩法？請結合你學到的踢球和停球動作，發明新招式。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教師引導學生改變踢球次數、停球的身體部位或與人合作來發明新招式。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教師依據班級人數準備每三人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顆躲避球。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顆足球、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個小白板、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枝白板筆、籤筒，以及標示不同數字、形狀的抽籤紙條。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顆足球。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-3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學校運動活動空間與場域。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水域休閒運動入門遊戲。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Ce-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其他休閒運動入門遊戲。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第五單元跑跳親水樂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課休閒好自在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》學校運動場地大調查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教師詢問學生：學校裡有哪些場地可以運動？這些場地適合做什麼運動呢？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教師利用教學簡報介紹學校的運動場地，發給學生每人一張學習單，請學生寫上學校的運動場地種類、這些場地適合做的運動，以及勾選自己去過的運動場地和沒去過的運動場地。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人一組討論與分享，最後每組推派一人上臺報告。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》運動場地賓果樂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教師在黑板上畫上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的方格，每一格標上數字，並寫上學校的運動場地名稱，例如：操場、籃球場、游泳池、體操教室。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組，各組輪流抽號碼，上臺寫上該號碼的運動場地適合進行的運動，先連成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條線的組別獲勝。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》飛盤飛高高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教師說明反手投擲飛盤的動作要領。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教師利用口訣進行擲出飛盤的練習：指向目標、收、射。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》飛盤進網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組，兩組共用一個足球網。各組排隊於足球網前約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公尺處，依序練習反手投擲飛盤進足球網。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》飛盤保齡球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教師說明「飛盤保齡球」活動規則：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人一組，站在距離寶特瓶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公尺處，練習反手投擲飛盤擊倒寶特瓶。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每人有兩次投擲機會，投擲兩次後，將寶特瓶恢復原狀。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人輪流練習，累積擊倒瓶數最多的組別獲勝。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》認識溯溪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教師帶領學生觀賞影片《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i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運動：新北市有木國小（溯溪）》，說明溯溪是沿著溪谷逆流而上，進行攀岩、渡河的運動。溪谷裡有大大小小的石頭，需要大家互助合作，才能平安過溪。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互助踩石過溪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互助</w:t>
            </w:r>
            <w:r w:rsidRPr="008A661D">
              <w:rPr>
                <w:rFonts w:ascii="標楷體" w:eastAsia="標楷體" w:hAnsi="標楷體" w:cs="標楷體" w:hint="eastAsia"/>
                <w:sz w:val="20"/>
                <w:szCs w:val="20"/>
              </w:rPr>
              <w:t>踩石過溪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人一組，把呼拉圈想像成石頭，踩著呼拉圈前進，模擬踩石過溪的動作。過溪時雙腳都要踩在呼拉圈內，若沒有踩在呼拉圈內，則回出發處排隊重新挑戰。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首先進行單人踩石過溪，接著挑戰雙人互助踩石過溪、多人互助踩石過溪。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進行雙人互助踩石過溪時，須兩人都移到同一個呼拉圈後，才能繼續往下一個前進。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進行多人互助踩石過溪時，須全組都移到同一個呼拉圈後，才能繼續往下一個前進。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教師準備教學簡報介紹學校運動場地。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學校運動場地大調查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學習單、籤筒和數字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的抽籤紙條。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教師準備足球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門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個、寶特瓶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個球籃，另依據班級人數準備每人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個安全軟式飛盤。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教師準備不同大小的呼拉圈數個。</w:t>
            </w:r>
          </w:p>
          <w:p w:rsidR="00B8658E" w:rsidRPr="003F62C1" w:rsidRDefault="00B8658E" w:rsidP="006B38E5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體適能遊戲。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第五單元跑跳親水樂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課歡樂跑跳碰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》跑出救火線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人一組，以不同跑步方式繞圓盤，練習繞物向前跑、繞物抬腿跑、繞物側併跑。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》緊急救援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教師說明「緊急救援」活動規則：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人一組，一次兩組同時在場上競賽繞物向前跑，跑向終點的大火處即停止。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一人跑完後，下一人再出發，先完成的組別獲勝。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》取水大作戰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教師說明「取水大作戰」活動規則：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人一組，一次兩組同時在場上競賽繞物抬腿跑前進，到水庫（大呼拉圈）取水（小皮球）。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取出水（小皮球）後再將水（小皮球）放至自己組的儲水桶（小呼拉圈），下一人即可出發。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當水庫（大呼拉圈）裡的水（小皮球）全部被拿走後，可至對方的儲水桶（小呼拉圈）取水（小皮球）。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時間結束後，儲水桶（小呼拉圈）中最多水（小皮球）的組別獲勝。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》跳越身體長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教師說明「跳越身體長」活動規則：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人一組，用繩子互相幫對方測量手臂長度。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將量好的長度用粉筆標示在地上。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試著用不同的跳躍方式跳過手臂長度。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》運氣大挑戰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教師說明「運氣大挑戰」活動規則：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人一組，各自抽兩張身體部位卡，抽到的身體部位就是要挑戰跳越的距離。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請同伴用繩子幫忙你測量兩個身體部位之間的距離，並用粉筆標示在地上。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嘗試跳過地上標示的長度，成功跳越即過關。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》跨越河溝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教師提問：可以用哪些跳躍動作跳越河溝呢？讓學生探索各種跳越河溝的方式。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教師指導學生在河溝場地練習各式跳躍動作，例如：併腿跳、單腳跨跳、單腳連續跳、助跑再跳等。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》越過河溝闖五關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教師說明「越過河溝闖五關」活動規則。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》跳跳遊</w:t>
            </w:r>
            <w:r w:rsidRPr="002B2FFB">
              <w:rPr>
                <w:rFonts w:ascii="標楷體" w:eastAsia="標楷體" w:hAnsi="標楷體" w:cs="標楷體" w:hint="eastAsia"/>
                <w:sz w:val="20"/>
                <w:szCs w:val="20"/>
              </w:rPr>
              <w:t>臺灣</w:t>
            </w:r>
          </w:p>
          <w:p w:rsidR="00B8658E" w:rsidRPr="003F62C1" w:rsidRDefault="00B8658E" w:rsidP="00FE1BA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教師說明「跳跳遊</w:t>
            </w:r>
            <w:r w:rsidRPr="002B2FFB">
              <w:rPr>
                <w:rFonts w:ascii="標楷體" w:eastAsia="標楷體" w:hAnsi="標楷體" w:cs="標楷體" w:hint="eastAsia"/>
                <w:sz w:val="20"/>
                <w:szCs w:val="20"/>
              </w:rPr>
              <w:t>臺灣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」活動規則：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人一組，依序完成各關卡。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教師準備數個標誌圓盤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個大呼拉圈、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個小呼拉圈、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顆小皮球。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教師依據學生人數準備每兩人一條童軍繩、粉筆，以及身體部位卡、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運氣大挑戰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教師準備數條長繩布置河溝、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個角錐、數個小呼拉圈、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個過關印章和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越過河溝闖五關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個大型三角錐、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臺灣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地名字卡（包含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臺北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龜山島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綠島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高雄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澎湖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C5E16">
              <w:rPr>
                <w:rFonts w:ascii="標楷體" w:eastAsia="標楷體" w:hAnsi="標楷體" w:cs="標楷體" w:hint="eastAsia"/>
                <w:sz w:val="20"/>
                <w:szCs w:val="20"/>
              </w:rPr>
              <w:t>金門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）、數個呼拉圈、數根紙棒、粉筆，以及過關字卡（包含臺、灣、真、美、麗）和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跳跳遊臺灣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教師參考課本第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頁的活動關卡內容，將五個關卡的任務各別寫在海報上。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游泳池安全與衛生常識。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第五單元跑跳親水樂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課快樂水世界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》泳池學問大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組，每人一張學習單，隨機分配各組負責的泳池區域（例如：更衣室與淋浴間、泳池邊、泳池），各組找到負責的區域，討論學習單上的題目。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》暖身活動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教師帶領學生做暖身活動。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教師提問：為什麼下水前要做暖身活動呢？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》水中漫步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組，一次一組進入水池，在水中跨步向前走、向後走、學螃蟹橫著走。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》球來運轉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人於對岸預備，各組第一人前方放一顆桌球，教師哨音響後，各組第一人潑水讓球前進，到達對岸。第二人接著出發，以此類推。最快完成的組別獲勝。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人一組，面對面站立，距離約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公尺，中間放一顆桌球，利用潑水讓球前進接近對方。教師哨音響後，離球較遠者獲勝。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泳池學問大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學習單，以及一套游泳裝備，包含泳衣、泳褲、泳帽、泳鏡等，置於泳池更衣室內。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課前確認游泳池救生設備，包含救生浮具、救生繩、救生竿、浮水擔架等。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請學生攜帶泳裝、泳帽和泳鏡。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課前確認教學活動空間：淺水游泳池（水深約至學生腰部）。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教師準備桌球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顆。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【海洋教育】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7F52EE">
              <w:rPr>
                <w:rFonts w:ascii="標楷體" w:eastAsia="標楷體" w:hAnsi="標楷體" w:cs="標楷體" w:hint="eastAsia"/>
                <w:sz w:val="20"/>
                <w:szCs w:val="20"/>
              </w:rPr>
              <w:t>喜歡親水活動，重視水域安全。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第五單元跑跳親水樂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課快樂水世界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》潑水樂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人一組前後站立，距離約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公尺。教師哨音響後，同時往泳池中央前進，後者向前者的背部潑水，到對岸後兩人向後轉，前後位置互換，再進行一次遊戲。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》同心協力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人一組圍成圈，中間放置一個保麗龍盒或空水桶，教師哨音響後，全組一同往保麗龍盒中潑水，保麗龍盒先沉到水裡的組別獲勝。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》水下開花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組，用臉盆舀泳池水後放在岸上，輪流自臉盆潑水，口鼻閉氣數秒後，張嘴呼吸。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人一組於岸上，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人雙手扶在臉頰旁，扮演含苞待放的花朵，另一人用小水桶從扮花朵的同伴頭頂澆水，扮花朵的同伴被澆水後，雙手高舉呈花開的樣子。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》閉氣小勇士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教師說明並示範水中閉氣要領。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》炸彈開花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雙手扶池壁，吸氣後，腳微蹲，口鼻浸入水中，閉氣數秒後抬起頭，喊出「啪」，張嘴吸氣。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站在泳池內，吸氣後，雙腳微蹲，口鼻浸入水中，聽教師哨音響起，揮動雙手奮力向上躍起，喊出「啪」，張嘴吸氣。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請學生攜帶泳裝、泳帽和泳鏡。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課前確認教學活動空間：淺水游泳池（水深約至學生腰部）。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教師準備保麗龍盒或水桶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教師準備臉盆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個、小水桶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【海洋教育】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7F52EE">
              <w:rPr>
                <w:rFonts w:ascii="標楷體" w:eastAsia="標楷體" w:hAnsi="標楷體" w:cs="標楷體" w:hint="eastAsia"/>
                <w:sz w:val="20"/>
                <w:szCs w:val="20"/>
              </w:rPr>
              <w:t>喜歡親水活動，重視水域安全。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接受並體驗多元性身體活動。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認識與身體活動相關資源。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各項暖身伸展動作。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第六單元全方位動動樂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課繩索小玩家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》碰繩暖暖身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教師示範並說明如何用身體部位，由上而下「八個點」（頭、肩、手肘、手心、腰、背、膝、腳）碰觸繩子。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》繩間樂伸展</w:t>
            </w:r>
          </w:p>
          <w:p w:rsidR="00B8658E" w:rsidRPr="003F62C1" w:rsidRDefault="00B8658E" w:rsidP="004D5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教師示範並說明「繩間樂伸展」活動方式：</w:t>
            </w:r>
          </w:p>
          <w:p w:rsidR="00B8658E" w:rsidRPr="003F62C1" w:rsidRDefault="00B8658E" w:rsidP="004D5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活動方式一：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人一組，面對面，站在繩索的同一側。兩人同時低身通過繩索，一起站在繩索的另一側，兩人再同時低身通過繩索，站在繩索的另一側，反覆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次。最後一次低身通過繩索後，兩人合作做出創意的伸展動作，靜止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秒。</w:t>
            </w:r>
          </w:p>
          <w:p w:rsidR="00B8658E" w:rsidRPr="003F62C1" w:rsidRDefault="00B8658E" w:rsidP="004D5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活動方式二：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人一組，面向相同方向，分別站在繩索的兩側。兩人同時向前走三步，接著舉起外側手，身體側彎與同伴組成心的造型，靜止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秒。兩人從繩下交換位置，向前走三步，接著舉起外側手，身體側彎與同伴再組成心的造型，靜止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》列車伸展秀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教師示範並說明「列車伸展秀」活動方式：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人一組，一組排成一列列車。各列車搭肩或手牽手前進，一起繞過角錐，遇到繩索時低身通過。列車抵達終點後，要做出「列車伸展秀」，每人做出一個伸展動作，彼此之間至少要有一個「點」相互碰觸，靜止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秒。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》轉盤伸展操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教師示範並說明「轉盤伸展操」活動方式：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人一組，手牽手圍圓成轉盤，順時針轉動轉盤同時向角錐方向移動。遇到角錐時，全組收縮身體變成「小轉盤」，停止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秒再向繩索出發。遇到繩索時，伸展身體變成「大轉盤」，邊轉邊低身從繩索下方通過。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》與繩對話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教師帶領學生互相感謝同伴的合作和鼓勵。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》抓繩行走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組進行，練習時雙手抓繩，使繩索成直線狀，同時進行下列動作：雙手抓繩向前走、雙手抓繩向後走、雙手抓繩半蹲向左走、雙手抓繩後仰向右走。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》藉繩起身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教師示範並說明「藉繩起身」動作要領：上身離墊、挺腰起身。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》繩上好身手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教師示範並說明「繩上好身手」動作要領：抓繩屈膝、坐繩擺盪。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》堅持到底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教師說明「堅持到底」活動規則：全班分成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組，各組一次派一人進行懸垂持久比賽。參賽者同時做出指定的懸垂動作，例如：抓繩屈膝。較慢落地的組別得一分，以此類推，最後得分較多的組別獲勝。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教師準備數條繩索（特多龍繩材質、直徑約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公分）、數個角錐。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課前確認教學活動空間，例如：室內活動中心或室外平坦的地面，有可固定繩索的支柱，例如：樹木、柱子、單槓等。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條約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公尺長的繩索（特多龍繩材質、直徑約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公分）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體操軟墊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課前確認單槓設備的安全性，例如：清除場地中的石頭與樹枝、測試單槓是否牢固。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接受並體驗多元性身體活動。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Bd-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技擊模仿遊戲。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第六單元全方位動動樂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課樹樁木頭人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》單手出拳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教師示範並說明「單手出拳」動作要領。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》連續出拳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依據《活動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》的活動要領進行本活動，由單拳出擊變成連續出擊。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教師提問：要如何連續出拳呢？請試著做做看。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》進擊挑戰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教師說明「進擊挑戰」活動規則：全班分成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組，依序完成各關卡，內容如下：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第一關：右手連續出拳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第二關：左、右手交替出拳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第三關：創意出拳，例如：右手出拳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次，再轉身，右手出拳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學生帶著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進擊挑戰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學習單闖關，完成後關主蓋章。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》進擊與閃躲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教師說明活動情境：想像樹是你的對手，繩子是他的攻擊動作，試著向對手出拳並閃躲對手攻擊。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教師說明並示範原地、行進間的「徒手進擊、低身閃躲」動作，提醒學生閃躲時要看著對手，低身過繩。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》勇闖樹人樁</w:t>
            </w:r>
          </w:p>
          <w:p w:rsidR="00B8658E" w:rsidRPr="003F62C1" w:rsidRDefault="00B8658E" w:rsidP="00E27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教師說明「勇闖樹人樁」活動規則：全班分成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組，依序完成各關卡，內容如下：</w:t>
            </w:r>
          </w:p>
          <w:p w:rsidR="00B8658E" w:rsidRPr="003F62C1" w:rsidRDefault="00B8658E" w:rsidP="00E27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第一關：左手連續出拳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次。在橡皮筋繩之間，低身閃躲再出拳，自然的移到第二個樹人樁。</w:t>
            </w:r>
          </w:p>
          <w:p w:rsidR="00B8658E" w:rsidRPr="003F62C1" w:rsidRDefault="00B8658E" w:rsidP="00E27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第二關：右手連續出拳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次。在橡皮筋繩之間，低身閃躲再出拳，自然的移到第三個樹人樁。</w:t>
            </w:r>
          </w:p>
          <w:p w:rsidR="00B8658E" w:rsidRPr="003F62C1" w:rsidRDefault="00B8658E" w:rsidP="00E278B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第三關：左、右手交替出拳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教師準備數個巧拼板、數條尼龍繩、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數條毛巾、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個過關印章和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進擊挑戰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課前確認教學活動空間，例如：有數棵大樹或數個球場圓柱的安全活動場地。</w:t>
            </w:r>
          </w:p>
          <w:p w:rsidR="00B8658E" w:rsidRPr="003F62C1" w:rsidRDefault="00B8658E" w:rsidP="009C50B0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教師準備橡皮筋繩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專注觀賞他人的動作表現。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選擇適合個人的身體活動。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第六單元全方位動動樂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課跳出活力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》雙腳跳跳練功坊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教師詢問學生：你知道哪些雙腳跳的方式呢？例如：原地跳、前後跳、左右跳。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組，分組練習各種雙腳跳的方式，每次跳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下後休息，可慢慢增加次數。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》雙腳跳過繩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教師請學生將《活動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》練習的雙腳跳方式加上甩動跳繩跳跳看，你能做出哪些雙腳跳繩的方式呢？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》跳跳秀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教師帶領學生討論以下問題：你學會了哪些雙腳跳繩方式？你最拿手的雙腳跳繩方式是什麼？你覺得哪一種雙腳跳繩方式最困難？為什麼？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教師請每個人表演自己跳得最好的跳繩動作，同組其他同伴跟著做。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》單腳跳跳練功坊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教師詢問學生：你知道哪些單腳跳的方式呢？例如：左腳單腳跳、右腳單腳跳，和左、右腳交換跳。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組，分組練習各種單腳跳的方式，每次跳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下後休息，可慢慢增加每次跳躍次數。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》單腳跳過繩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教師請學生將《活動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》練習的單腳跳方式加上甩動跳繩跳跳看，你能做出哪些單腳跳繩的方式呢？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》跳繩來比賽</w:t>
            </w:r>
          </w:p>
          <w:p w:rsidR="00B8658E" w:rsidRPr="003F62C1" w:rsidRDefault="00B8658E" w:rsidP="00C42C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教師說明「跳繩來比賽」活動規則：全班分成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組，每人依序在起點處左腳單腳跳繩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下，接著踏步跳向終點前進，在終點處右腳單腳跳繩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下。一人到達終點完成任務，下一人才能出發，最快完成的組別獲勝。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教師準備每人一條跳繩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跳出活力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」學習單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室內活動中心或室外平坦的地面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專注觀賞他人的動作表現。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34003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唱、跳與模仿性律動遊戲。</w:t>
            </w:r>
          </w:p>
        </w:tc>
        <w:tc>
          <w:tcPr>
            <w:tcW w:w="3205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第六單元全方位動動樂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課圓來真有趣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》哇！好多圓球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教師整理球類的共同特徵，例如：圓球狀、大部分具彈性、會滾動、會彈跳等。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球怎麼動？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教師拿出球做出各種動作，例如：拍球、滾球、拋球、轉動球等，引導學生想像自己就是教師手上的球，模仿球的樣子。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》淘氣小圓球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教師引導學生想像自己是一顆小圓球，會跟著節拍和指令變換動作。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》生活中的圓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教師請學生拿出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生活中的圓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學習單，發表生活中發現的圓形物品。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將學生分成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人一組，上臺模仿自己畫的圓形物品。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》尋找圓圈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教師將學生分成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人一組並提問學生：怎麼運用身體做出很多圓呢？請各組分別討論，再上臺表演，做出最多圓的組別獲勝。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》圓圈串串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人一組，請各組做出不同的圓造型，再嘗試將圓造型串在一起，就像一枝甜甜的糖葫蘆。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》雙圈轉盤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教師說明「雙圈轉盤」活動規則：全班分成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組，一組圍成一個圓，圓內外有兩層，變成同心圓，教師站在圓心。內圈順時針方向走，外圈逆時針方向走。音樂停止時，在教師前面的人，要做出一個圓的造型。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》雨傘開合</w:t>
            </w:r>
          </w:p>
          <w:p w:rsidR="00B8658E" w:rsidRDefault="00B8658E" w:rsidP="008458A2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人一組，教師請同組學生圍成圓並手牽手，面對圓心，模仿一把調皮的雨傘，配合教師鈴鼓的節奏，向前走像收起傘，後退走像打開傘，感受圍成小圓和大圓的空間感（向前走、後退走以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拍為單位）。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》圍圓來跳舞基本舞步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教師帶領學生練習「圍圓來跳舞」基本舞步：莎蒂希步、踏跳步、拍一拍、踵趾步。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》圍圓來跳舞舞序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教師播放「圍圓來跳舞」教學影片，讓學生了解舞蹈動作、舞序。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教師將全班分成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人一組圍成圓，接著說明並示範「圍圓來跳舞」舞序。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待學生熟練後，請學生分組上臺表演並互相觀摩，表演結束後，發表觀摩的心得。</w:t>
            </w:r>
          </w:p>
        </w:tc>
        <w:tc>
          <w:tcPr>
            <w:tcW w:w="561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教師準備數顆不同種類的球。</w:t>
            </w:r>
          </w:p>
          <w:p w:rsidR="00B8658E" w:rsidRPr="003F62C1" w:rsidRDefault="00B8658E" w:rsidP="008458A2">
            <w:pPr>
              <w:snapToGrid w:val="0"/>
              <w:jc w:val="both"/>
            </w:pP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室內活動中心或室外平坦的地面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8458A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課前請學生完成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</w:t>
            </w:r>
            <w:r w:rsidRPr="00FE1BAF">
              <w:rPr>
                <w:rFonts w:ascii="標楷體" w:eastAsia="標楷體" w:hAnsi="標楷體" w:cs="標楷體" w:hint="eastAsia"/>
                <w:sz w:val="20"/>
                <w:szCs w:val="20"/>
              </w:rPr>
              <w:t>生活中的圓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」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學習單。</w:t>
            </w:r>
          </w:p>
          <w:p w:rsidR="00B8658E" w:rsidRDefault="00B8658E" w:rsidP="008458A2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教師準備鈴鼓或輕快的音樂。</w:t>
            </w:r>
          </w:p>
          <w:p w:rsidR="00B8658E" w:rsidRPr="003F62C1" w:rsidRDefault="00B8658E" w:rsidP="00D10AEC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64AF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教師準備「圍圓來跳舞」音樂、教學影片。</w:t>
            </w:r>
          </w:p>
          <w:p w:rsidR="00B8658E" w:rsidRPr="003F62C1" w:rsidRDefault="00B8658E" w:rsidP="008458A2">
            <w:pPr>
              <w:snapToGrid w:val="0"/>
              <w:jc w:val="both"/>
            </w:pPr>
          </w:p>
        </w:tc>
        <w:tc>
          <w:tcPr>
            <w:tcW w:w="1332" w:type="dxa"/>
          </w:tcPr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Default="00B8658E" w:rsidP="008458A2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8458A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4AF9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234542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:rsidR="00B8658E" w:rsidRDefault="00B8658E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 w:hint="eastAsia"/>
        </w:rPr>
        <w:t>說明：</w:t>
      </w:r>
      <w:r w:rsidRPr="009D0797">
        <w:rPr>
          <w:rFonts w:ascii="標楷體" w:eastAsia="標楷體" w:hAnsi="標楷體" w:cs="標楷體" w:hint="eastAsia"/>
          <w:color w:val="FF0000"/>
        </w:rPr>
        <w:t>部定課程採自編者，需經校內課程發展委員會通過，教材內容留校備查。</w:t>
      </w:r>
    </w:p>
    <w:p w:rsidR="00B8658E" w:rsidRDefault="00B8658E">
      <w:r>
        <w:br w:type="page"/>
      </w:r>
    </w:p>
    <w:p w:rsidR="00B8658E" w:rsidRPr="0040055C" w:rsidRDefault="00B8658E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sz w:val="28"/>
          <w:szCs w:val="28"/>
        </w:rPr>
        <w:t>______</w:t>
      </w:r>
      <w:r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 w:hint="eastAsia"/>
          <w:b/>
          <w:sz w:val="28"/>
          <w:szCs w:val="28"/>
        </w:rPr>
        <w:t>學年度二年級第二學期部定課程計畫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b/>
          <w:sz w:val="28"/>
          <w:szCs w:val="28"/>
        </w:rPr>
        <w:t>____________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一、</w:t>
      </w:r>
      <w:r w:rsidRPr="006135C0">
        <w:rPr>
          <w:rFonts w:ascii="標楷體" w:eastAsia="標楷體" w:hAnsi="標楷體" w:cs="標楷體" w:hint="eastAsia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 w:hint="eastAsia"/>
          <w:color w:val="FF0000"/>
        </w:rPr>
        <w:t>請勾選</w:t>
      </w:r>
      <w:r>
        <w:rPr>
          <w:rFonts w:ascii="標楷體" w:eastAsia="標楷體" w:hAnsi="標楷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□國語文</w:t>
      </w: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>□閩南語文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□客家語文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</w:t>
      </w:r>
      <w:r>
        <w:rPr>
          <w:rFonts w:ascii="標楷體" w:eastAsia="標楷體" w:hAnsi="標楷體" w:cs="標楷體" w:hint="eastAsia"/>
          <w:color w:val="000000"/>
        </w:rPr>
        <w:t>□新住民語文：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□英語文</w:t>
      </w:r>
    </w:p>
    <w:p w:rsidR="00B8658E" w:rsidRPr="006135C0" w:rsidRDefault="00B8658E" w:rsidP="00AE25E2">
      <w:pPr>
        <w:pStyle w:val="ListParagraph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□數學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■健康與體育</w:t>
      </w: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 w:hint="eastAsia"/>
          <w:color w:val="000000"/>
        </w:rPr>
        <w:t>□生活課程</w:t>
      </w:r>
      <w:r>
        <w:rPr>
          <w:rFonts w:ascii="標楷體" w:eastAsia="標楷體" w:hAnsi="標楷體" w:cs="標楷體"/>
          <w:color w:val="000000"/>
        </w:rPr>
        <w:t xml:space="preserve">      </w:t>
      </w:r>
      <w:r>
        <w:rPr>
          <w:rFonts w:ascii="標楷體" w:eastAsia="標楷體" w:hAnsi="標楷體" w:cs="標楷體" w:hint="eastAsia"/>
          <w:color w:val="000000"/>
        </w:rPr>
        <w:t>□社會</w:t>
      </w:r>
      <w:r>
        <w:rPr>
          <w:rFonts w:ascii="標楷體" w:eastAsia="標楷體" w:hAnsi="標楷體" w:cs="標楷體"/>
          <w:color w:val="000000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</w:rPr>
        <w:t>□自然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 w:hint="eastAsia"/>
          <w:color w:val="000000"/>
        </w:rPr>
        <w:t>□藝術</w:t>
      </w:r>
      <w:r>
        <w:rPr>
          <w:rFonts w:ascii="標楷體" w:eastAsia="標楷體" w:hAnsi="標楷體" w:cs="標楷體"/>
          <w:color w:val="000000"/>
        </w:rPr>
        <w:t xml:space="preserve">                    </w:t>
      </w:r>
      <w:r>
        <w:rPr>
          <w:rFonts w:ascii="標楷體" w:eastAsia="標楷體" w:hAnsi="標楷體" w:cs="標楷體" w:hint="eastAsia"/>
          <w:color w:val="000000"/>
        </w:rPr>
        <w:t>□綜合</w:t>
      </w:r>
    </w:p>
    <w:p w:rsidR="00B8658E" w:rsidRPr="006135C0" w:rsidRDefault="00B8658E" w:rsidP="003F62C1">
      <w:pPr>
        <w:pStyle w:val="ListParagraph"/>
        <w:spacing w:afterLines="10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 w:hint="eastAsia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20</w:t>
      </w:r>
      <w:r>
        <w:rPr>
          <w:rFonts w:ascii="標楷體" w:eastAsia="標楷體" w:hAnsi="標楷體" w:cs="標楷體" w:hint="eastAsia"/>
          <w:b/>
          <w:color w:val="000000"/>
        </w:rPr>
        <w:t>）週，共（</w:t>
      </w:r>
      <w:r>
        <w:rPr>
          <w:rFonts w:ascii="標楷體" w:eastAsia="標楷體" w:hAnsi="標楷體" w:cs="標楷體"/>
          <w:b/>
          <w:color w:val="000000"/>
        </w:rPr>
        <w:t>60</w:t>
      </w:r>
      <w:r>
        <w:rPr>
          <w:rFonts w:ascii="標楷體" w:eastAsia="標楷體" w:hAnsi="標楷體" w:cs="標楷體" w:hint="eastAsia"/>
          <w:b/>
          <w:color w:val="000000"/>
        </w:rPr>
        <w:t>）節</w:t>
      </w:r>
    </w:p>
    <w:p w:rsidR="00B8658E" w:rsidRDefault="00B8658E" w:rsidP="003F62C1">
      <w:pPr>
        <w:pStyle w:val="ListParagraph"/>
        <w:spacing w:afterLines="10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 w:hint="eastAsia"/>
          <w:b/>
        </w:rPr>
        <w:t>三、</w:t>
      </w:r>
      <w:r w:rsidRPr="006135C0">
        <w:rPr>
          <w:rFonts w:ascii="標楷體" w:eastAsia="標楷體" w:hAnsi="標楷體" w:cs="標楷體" w:hint="eastAsia"/>
          <w:b/>
        </w:rPr>
        <w:t>素養</w:t>
      </w:r>
      <w:r>
        <w:rPr>
          <w:rFonts w:ascii="標楷體" w:eastAsia="標楷體" w:hAnsi="標楷體" w:cs="標楷體" w:hint="eastAsia"/>
          <w:b/>
        </w:rPr>
        <w:t>導向</w:t>
      </w:r>
      <w:r w:rsidRPr="006135C0">
        <w:rPr>
          <w:rFonts w:ascii="標楷體" w:eastAsia="標楷體" w:hAnsi="標楷體" w:cs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B8658E" w:rsidRPr="003F62C1" w:rsidTr="00DD0CEF">
        <w:trPr>
          <w:trHeight w:val="558"/>
        </w:trPr>
        <w:tc>
          <w:tcPr>
            <w:tcW w:w="817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 w:hint="eastAsia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 w:hint="eastAsia"/>
              </w:rPr>
              <w:t>主題名稱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</w:rPr>
              <w:t>與活動內容</w:t>
            </w:r>
          </w:p>
        </w:tc>
        <w:tc>
          <w:tcPr>
            <w:tcW w:w="561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098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教學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融入議題</w:t>
            </w:r>
          </w:p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vAlign w:val="center"/>
          </w:tcPr>
          <w:p w:rsidR="00B8658E" w:rsidRPr="003F62C1" w:rsidRDefault="00B8658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  <w:p w:rsidR="00B8658E" w:rsidRPr="003F62C1" w:rsidRDefault="00B8658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 w:hint="eastAsia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 w:hint="eastAsia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B8658E" w:rsidRPr="003F62C1" w:rsidTr="00480406">
        <w:tc>
          <w:tcPr>
            <w:tcW w:w="817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8658E" w:rsidRPr="003F62C1" w:rsidRDefault="00B8658E" w:rsidP="00B8658E">
            <w:pPr>
              <w:adjustRightInd w:val="0"/>
              <w:snapToGrid w:val="0"/>
              <w:spacing w:line="240" w:lineRule="atLeast"/>
              <w:ind w:leftChars="-42" w:left="31680" w:rightChars="-101" w:right="3168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 w:hint="eastAsia"/>
                <w:color w:val="000000"/>
              </w:rPr>
              <w:t>學習內容</w:t>
            </w:r>
          </w:p>
        </w:tc>
        <w:tc>
          <w:tcPr>
            <w:tcW w:w="3205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vAlign w:val="center"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</w:tcPr>
          <w:p w:rsidR="00B8658E" w:rsidRPr="003F62C1" w:rsidRDefault="00B8658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能於引導下，表現簡易的人際溝通互動技能。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第一單元當我們同在一起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課將心比心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》發生爭執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頁情境：上課寫學習單時，凱凱沒有經過安安同意，就拿安安的橡皮擦來用，兩人因此發生爭執。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教師提問：想一想，凱凱和安安為什麼會發生爭執呢？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》事發的過程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頁情境：老師發現凱凱和安安的爭執，請他們回想當時的情況，思考聽到對方說的話後心裡的感受。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教師引導學生分析和討論凱凱和安安吵架的原因，以及雙方的感受。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》發揮同理心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頁情境，以凱凱和安安的思考過程為例，說明同理心的步驟和人際溝通的技巧。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教師發下「用我的心看見你的心」學習單，請學生以「倒帶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再看一次」學習單情境思考，根據當時的情況，運用發揮同理心的步驟和人際溝通的技能，完成「用我的心看見你的心」學習單。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》如果能重來一次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教師發下「如果能重來一次」學習單，將發生狀況的當事人分為一組，請學生運用同理心和人際溝通技能，練習對彼此說出想法和感受，接著共同改寫，將新的過程寫在學習單上。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》看見你的心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頁情境，請學生思考如何用同理心和人際溝通技能溝通。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小柔請小強幫忙拿習作回教室，小強拒絕了。如果你是小柔或小強，怎麼表達比較好呢？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小惠車禍受傷行動不便，小青嘲笑她。如果你是小惠或小青，怎麼表達比較好呢？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A4537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教師準備「倒帶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再看一次」、「用我的心看見你的心」、「如果能重來一次」學習單、不同的生活情境題。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願意養成個人健康習慣。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能於引導下，表現簡易的人際溝通互動技能。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能於生活中嘗試運用生活技能。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與家人及朋友和諧相處的方式。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第一單元當我們同在一起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課真心交朋友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》拯救友情計畫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頁情境：凱凱發現自己平時表現出的態度和說話的方式會影響和同學的友情，他反省自己的行為，希望和同學開心相處。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》我的人際加油站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教師發下「我的人際加油站」學習單，請學生依照問題解決步驟，思考自己的人際相處問題和改善方法。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學生填寫時，教師宜於課堂間巡視，適時針對學生的問題給予指導。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》我很在乎你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頁情境，請學生依自己的經驗或生活中的觀察，分享交朋友的好處。教師說明：朋友可以和你一起上學、玩遊戲、聊天、分享心情。如果適當的讓朋友知道你很珍惜彼此的友情，會讓彼此感情更好。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教師提問：你為朋友做過最棒的事情是什麼？你和對方有什麼感受？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》友誼的考驗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頁情境並提問：你的朋友曾經做過讓你不開心的事嗎？你當時怎麼回應？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教師準備「我的人際加油站」、「我不開心，怎麼辦？」學習單。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同理分享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Ea-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基本的飲食習慣。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第二單元飲食行動家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課飲食密碼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》六大類食物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教師說明：食物依其所含的主要成分不同，區分成六大類，分別為全榖雜糧類、豆魚蛋肉類、乳品類、蔬菜類、水果類、油脂與堅果種子類。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教師說明各類食物及其功能。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》食物支援前線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教師在黑板上貼各種食物圖卡，以利後續活動進行。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教師將全班分組，進行「食物支援前線」活動。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》小康的一日三餐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教師說明：六大類食物含有不同營養成分，每天應均衡攝取，使所需營養素充足，維護身體健康。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教師說明：一道料理中，可能包含不只一個種類的食物，例如：牛肉麵裡有牛肉和麵條，牛肉是豆魚蛋肉類，麵條是全穀雜糧類。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》我的一日三餐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教師發下「我的一日三餐」學習單，請學生寫下昨天吃的食物，並標示出每樣食物包含哪些六大類食物。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》飲食點點名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教師詢問學生：你每天都會吃早餐嗎？早餐都吃哪些食物呢？引導學生觀察課本第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頁小希的早餐選擇，請學生思考：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哪一個組合包含的食物類別比較多？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選哪個組合較佳？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教師說明：早上起床時，通常距離前一天最後進食時間已經超過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小時，所以早餐一定要吃，而且要吃得健康，才會精神飽滿呵！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教師準備六大類食物圖卡、常見的料理圖卡、各式早餐店菜單、「我的一日三餐」學習單。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紙筆測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驗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認識健康的生活習慣。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Ea-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生活中常見的食物與珍惜食物。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Ea-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基本的飲食習慣。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第二單元飲食行動家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課健康飲食習慣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》吃得太多了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教師詢問學生有沒有吃得太飽的經驗？當時有什麼感覺？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頁情境並說明：攝取過量的食物，會讓身體不舒服，也會對健康有不好的影響。拿取食物與進食時，應根據自己的的食量，拿取吃得完的分量，而且每種食物都要吃。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》健康飲食習慣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教師說明健康飲食習慣的原則：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每天吃早餐。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均衡飲食不偏食，六大類食物都吃到。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食物只拿取吃得完的分量。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教師準備「健康飲食習慣」學習單。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479DB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認識健康的生活習慣。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Da-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日常生活中的基本衛生習慣。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第三單元齲齒遠離我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課為什麼會齲齒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》牙齒大不同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教師展示齲齒和健康牙齒圖片並提問：兩張照片中的牙齒哪裡不一樣？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教師說明：齲齒的牙齒上有黑色的隙縫與斑點，健康的牙齒上則沒有。配合課本第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說明齲齒的外觀與齲齒會引發的症狀：小同的牙齒上有黑色的隙縫與斑點，代表他得了齲齒，因此他吃東西時常覺得痛；小潔的牙齒上沒有黑色的隙縫與斑點，是健康的牙齒，因此她進食時不會有不舒服的感覺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》齲齒四要素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頁，說明齲齒發生有四個要素：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牙齒。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口腔內的細菌。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殘餘的食物。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食物與細菌停留時間長。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吃完食物後如果沒有馬上潔牙，剩餘的食物碎屑附著在牙齒上，時間一長，會導致細菌大量繁殖並產生酸性物質，它會慢慢溶解牙齒表面的鈣，最後造成齲齒。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教師準備健康牙齒和齲齒牙齒的圖片。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認識健康的生活習慣。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嘗試練習簡易的健康相關技能。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能於引導下，於生活中操作簡易的健康技能。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Da-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日常生活中的基本衛生習慣。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Ea-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基本的飲食習慣。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Eb-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健康安全消費的原則。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第三單元齲齒遠離我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課護齒好習慣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》善用牙刷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教師說明：維護牙齒的健康相當重要，平時要定時使用牙刷、含氟牙膏和含氟漱口水來保健牙齒。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教師拿出牙刷、含氟牙膏及含氟漱口水，並詢問學生的使用經驗。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教師拿出牙刷，指導正確選購牙刷與更換牙刷的原則：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刷毛柔軟又整齊，還要刷柄好握。選擇刷毛軟的牙刷，潔牙時比較不會傷害牙齒和牙齦。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牙刷的刷頭要小，約和一節食指一樣長。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每三個月應更換新的牙刷，但若刷毛變形，則要立刻更換。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》善用含氟牙膏和含氟漱口水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教師拿出含氟牙膏與含氟漱口水，指導正確選擇與使用含氟牙膏和含氟漱口水的方法：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含氟牙膏：應選擇含氟量超過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1000ppm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，符合標準的牙膏，並配合好的牙刷使用。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含氟漱口水：應選擇含氟量超過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22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6ppm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，符合標準的含氟漱口水。使用漱口水時，應將漱口水含在口內「上下左右」漱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分鐘後吐出。使用含氟漱口水後，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分鐘內不可以喝水和進食。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》潔牙前準備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頁說明：開始潔牙前，我們要先了解一些潔牙的注意事項：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牙刷正確握法：單手握住刷柄，拇指向前伸。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潔牙時，刷毛要傾斜，放置在牙齒與牙齦的交界處，要刷到一點牙齦。刷上排牙齒時，刷毛朝上；刷下排牙齒時，刷毛朝下。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》貝氏刷牙法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教師說明：把牙齒刷乾淨是每天必做的功課，一起來學貝氏刷牙法吧！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教師拿出事先準備好的牙齒模型和牙刷，搭配課本圖片，一步一步說明貝氏刷牙法。</w:t>
            </w:r>
          </w:p>
          <w:p w:rsidR="00B8658E" w:rsidRPr="003F62C1" w:rsidRDefault="00B8658E" w:rsidP="00F819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4B5BBA">
              <w:rPr>
                <w:rFonts w:ascii="標楷體" w:eastAsia="標楷體" w:hAnsi="標楷體" w:cs="標楷體" w:hint="eastAsia"/>
                <w:sz w:val="20"/>
                <w:szCs w:val="20"/>
              </w:rPr>
              <w:t>口訣：右邊開始，右邊結束。</w:t>
            </w:r>
          </w:p>
          <w:p w:rsidR="00B8658E" w:rsidRPr="003F62C1" w:rsidRDefault="00B8658E" w:rsidP="00F819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B5BBA">
              <w:rPr>
                <w:rFonts w:ascii="標楷體" w:eastAsia="標楷體" w:hAnsi="標楷體" w:cs="標楷體" w:hint="eastAsia"/>
                <w:sz w:val="20"/>
                <w:szCs w:val="20"/>
              </w:rPr>
              <w:t>牙刷就位：刷毛要傾斜，放置在右方牙齒與牙齦的交界處，刷到一點牙齦。</w:t>
            </w:r>
          </w:p>
          <w:p w:rsidR="00B8658E" w:rsidRPr="003F62C1" w:rsidRDefault="00B8658E" w:rsidP="00F819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F789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4B5BBA">
              <w:rPr>
                <w:rFonts w:ascii="標楷體" w:eastAsia="標楷體" w:hAnsi="標楷體" w:cs="標楷體" w:hint="eastAsia"/>
                <w:sz w:val="20"/>
                <w:szCs w:val="20"/>
              </w:rPr>
              <w:t>每次兩顆牙，左右來回輕輕刷</w:t>
            </w:r>
            <w:r w:rsidRPr="004B5BB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4B5BBA">
              <w:rPr>
                <w:rFonts w:ascii="標楷體" w:eastAsia="標楷體" w:hAnsi="標楷體" w:cs="標楷體" w:hint="eastAsia"/>
                <w:sz w:val="20"/>
                <w:szCs w:val="20"/>
              </w:rPr>
              <w:t>次，依序刷牙。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》牙齒與口腔保健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教師引導學生思考：除了使用護牙工具外，還有哪些生活習慣或方法，可以維護牙齒的健康？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頁，說明牙齒與口腔保健的生活習慣。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》護齒計畫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教師搭配課本第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頁情境說明，引導學生運用自主健康管理步驟，改進自己的護齒習慣：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找出沒有做到的護齒習慣。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立下「健康牙齒宣言」，並請人督促你。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記錄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週的行動成果，並對自己的表現做出評價。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教師準備各式標準規格和不符合標準規格的牙刷、含氟牙膏和含氟漱口水、牙齒模型、「我的護齒習慣」學習單。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學生準備牙刷一枝、立鏡一面。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1b-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舉例說明健康生活情境中適用的健康技能和生活技能。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第四單元保健小學堂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課疾病不要來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》都是病媒蚊惹的禍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教師播放登革熱防治宣導影片，介紹登革熱的傳染方式及症狀，強調登革熱主要是透過埃及斑蚊及白線斑蚊叮咬而傳染。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頁圖文說明，如果感染登革熱，可能會出現嘔吐、高燒、頭痛、肌肉痛、眼睛部位痛、四肢起紅疹等症狀。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》防蚊作戰計畫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配合圖片說明蚊子容易生長的地方，例如：樹洞、積水的廢棄物、廢棄輪胎、未加蓋的水桶、盆栽底盤、室內花瓶、冰箱底盤等，強調平時定期清洗家中盛水容器，不讓蚊子產卵孳生，是防治登革熱最根本的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》打擊登革熱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教師發下學習單「打擊登革熱」，並說明完成方式：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請家長陪同觀察住家附近或社區環境中，是否有容易孳生蚊子的地方。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在家長的協助下進行清理行動，例如：清除不要的容器、刷洗積水容器以除去病媒蚊蟲卵；排除積水；將不使用的容器倒置或加蓋密封等。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》小心腸病毒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教師詢問學生本人或家人是否有得腸病毒的經驗，請學生分享。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教師配合腸病毒防治宣導資料，簡單解釋腸病毒的傳染方式和感染時的症狀：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腸病毒又稱為手口足症，因為得病後手、腳和嘴巴裡會長小水泡。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腸病毒的傳染方式很多，包括：吸入病人的飛沫、吃到被病毒汙染的食物，以及與病人接觸等。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腸病毒多數感染者沒有症狀，有些則只有發燒或類似一般感冒的症狀，少數人會有喉嚨和舌頭出現水泡、手腳出現紅疹或水泡、皮膚出現紅疹或小水泡等症狀。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》戰勝腸病毒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教師說明腸病毒目前沒有特效藥或疫苗可以治療，最好的預防方法是勤洗手並注意個人衛生，以降低感染的機會。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詢問學生是否記得洗手的方法，帶領全班複習洗手五步驟「溼、搓、冲、捧、擦」。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》腸病毒知多少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全班分成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組，輪流推派代表到臺前進行搶答，答對一題得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得分較高的組別獲得全班愛的鼓勵。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》眼睛紅紅的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教師說明流行性結膜炎是學生常見的眼部疾病，又叫紅眼症，主要是因為接觸到病人的眼睛分泌物而感染。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配合課本第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頁情境，請學生思考紅眼症是怎麼傳染的。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》情境大考驗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教師請學生分組討論預防流行性結膜炎的方法，各組推派代表上臺將討論的處理方式表演出來。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教師準備登革熱的相關報導或影片、常見積水容器圖片、「打擊登革熱」學習單、腸病毒相關的宣導資料，例如：圖片、影片或網站資訊，以及「戰勝腸病毒」學習單、「拒絕流行性結膜炎」學習單。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認識基本的健康常識。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常見的藥物使用方法與影響。</w:t>
            </w:r>
          </w:p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Fb-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第四單元保健小學堂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課去去過敏走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》你過敏嗎？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教師請學生分享自己是否有過敏經驗，在怎樣的情形下引發過敏症狀。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教師說明常見的過敏疾病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》避開過敏原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教師說明有過敏體質的人，接觸到不同的過敏原時，身體會產生不同的症狀。過敏原往往是身邊常見的物質，一般人碰到都沒事，只有體質對這項物質過敏的人才會發病。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》過敏看招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請學生就自己或家人的過敏經驗，分享平時如何照顧自己，避免引發過敏症狀。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教師統整說明過敏時的處理方式及預防方法。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》抗敏方法募集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教師依班級實際狀況分組進行。請各組組員共同合作，寫出過敏的自我照顧及預防方法。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師生共同檢視成果，最多不同答案的組別獲勝。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》鼻噴劑的使用方法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教師拿出鼻噴劑及說明書，請學生閱讀說明書，找出使用方法和注意事項。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教師說明鼻噴劑的注意事項與使用方法。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》眼藥水的使用方法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教師詢問學生是否有點眼藥水的經驗，請學生描述使用的情況。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教師說明眼藥水的使用方法。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》皮膚藥膏的使用方法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教師說明如果皮膚過敏的症狀嚴重，醫師會適當使用抗過敏或消炎藥膏來改善過敏反應。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教師說明皮膚藥膏的使用方法。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》小凱的用藥問題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教師請學生閱讀課本第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頁小凱的用藥問題，並思考他用藥方式是否正確。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教師說明小凱使用皮膚藥膏的錯誤行為、可能的影響，以及正確的藥物使用方法。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教師準備鼻噴劑、眼藥水、皮膚藥膏、「遠離過敏」學習單。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演練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實作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良好生活習慣與德行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選擇適合個人的身體活動。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願意從事規律身體活動。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班級體育活動。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第五單元球球大作戰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課班級體育活動樂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》體育運動樂趣多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教師提問：班上進行過的運動中，你最喜歡的項目是什麼？請學生分享個人經驗。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教師請學生思考：如果全班要一起進行一項體育活動，你希望是什麼呢？一起投票選出班級體育活動吧！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》班級運動計畫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教師帶領學生依《活動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》的表決結果擬定班級體育活動計畫，每天安排一個運動項目，若票選出的運動項目不足五個，則可安排某幾個運動項目在一週中重複出現。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全班分為五組，每組分配訂定一天的運動計畫。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各組派代表上臺發表討論結果，並製作班級體育活動計畫表。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表現尊重的團體互動行為。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Hd-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守備／跑分性球類運動相關的簡易拋、接、擲、傳之手眼動作協調、力量及準確性控球動作。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第五單元球球大作戰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課你丟我接一起跑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》跑框熱身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教師說明「跑框熱身」活動規則：跑壘框者依逆時針方向跑。經過壘框時，需跑入壘框後再轉彎。跑三圈後，在三個壘框中間空地進行動態伸展，調整呼吸。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》跑框接力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教師說明「跑框接力」活動規則：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一組場地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小組進行，各小組在不同壘框邊排隊，每小組第一棒站在各壘框中。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在第一壘框的人起跑，跑至下一個壘框，拍掌接力給下一人。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跑完的人到隊伍的最後方蹲下。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(4)9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人都跑完一次即結束。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》傳接球接力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教師說明「傳接球接力」活動規則：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每個壘框中站一人，壘框間各站一人，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人共同完成傳球接力。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以傳球方式，讓球在三個壘框之間逆時針或順時針方向循環。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》跑傳接力誰最快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將全班分成跑步接力與傳球接力兩大組，大組中每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人為一小組，以小組為單位進行速度對抗賽。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》拋跑傳接好夥伴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教師說明「拋跑傳接好夥伴」活動規則：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跑步組：本壘框中的人，將球拋給拋球區的人，拋球區組員再將球拋入傳接區。本壘框的人將球拋出後，隨即開始跑壘，直到傳接組完成任務，即停止跑壘。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傳接組：跑步組的拋球者將球拋入傳接區後，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人需想辦法接到球。任一人接到球後，將球傳給其中一個傳接框。框內組員再將球轉傳至另一個傳接框。完成兩個框的傳接後，即完成傳接任務，此時跑步組停止跑壘。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》拋球列車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教師說明「拋球列車」活動規則：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跑步組：本壘框中的人，將球拋給拋球區的人後，隨即帶隊起跑，拋球區的人將球拋入傳接區後，立刻跟上隊伍一起跑。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傳接組：接到球後，將球傳回任一傳接框。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跑步組在球傳進傳接框前，跑過一壘得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分，跑過二壘再得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分，跑回本壘再得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》拋球列車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2.0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教師說明「拋球列車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」活動規則：遊戲與得分規則和「拋球列車」相類，但傳接組接到球後，要將球分別傳到三個傳接框，完成後全組蹲下。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》單人拋球跑框賽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教師說明「單人拋球跑框賽」活動規則：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跑步組以個人為單位，拋球後立刻起跑，跑過一壘得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分，跑過二壘再得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分，跑回本壘再得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傳接組在跑步組跑到下一壘前，將球傳至壘框。球進壘框後計算跑者得分，換下個跑者進行。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跑步組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人出局後兩組交換任務。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教師準備安全角錐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個、充氣排球數顆、畫線筒、呼拉圈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課前確認教學活動空間並提前布置，例如：室外平坦的地面。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網／牆性球類運動相關的簡易拋、接、控、擊、持拍及拍擲、傳、滾之手眼動作協調、力量及準確性控球動作。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第五單元球球大作戰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課隔繩樂悠遊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》持拍護球與徒手護球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教師示範並說明「持拍護球與徒手護球」活動方式：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持拍護球：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人一組，輪流持墊板拍擊氣球，先接住，再拍出。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徒手護球：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人一組，分組同時進行。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人輪流拍擊氣球，一回合中每個人都要拍擊到氣球一次。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》飛吧！球球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教師布置場地，將橡皮筋繩固定於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個距離約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公尺的三角錐上，形成簡易的隔繩場地。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教師說明「飛吧！球球」活動規則：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人一組，進行隔繩傳球活動，兩人在繩的兩邊預備。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學生用不同的傳球方式讓球飛過繩，例如：彈地過繩、拋球過繩、擲球過繩等。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球過繩後由對面同伴接住，並以自己的方式將球傳回。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》球球過繩趣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教師將學生分為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人一組進行活動，一組在繩後預備發球，另一組到對面預備撿球。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教師說明「球球過繩趣」活動規則：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學生持球預備，聽哨聲響後以自己擅長的方式將球拍擊過繩，對面學生撿球。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教師引導學生思考如何以手擊出充氣排球。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》擊球遠近挑戰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教師說明並示範「擊球遠近挑戰」活動方式：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選定預計得分的區域，並將球擊到繩的另一邊，落在預定區才算得分，若未落至預計得分區則分數不計。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每人有三顆球的機會，三球正確落地位置的分數相加，就是個人得分。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教師準備氣球數顆、墊板數個、充氣排球數顆、三角錐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個、橡皮筋繩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條、畫線筒、球網一組（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個角錐和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條橡皮筋繩為一組）。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課前確認教學活動空間並提前布置，例如：室內活動中心或室外平坦的地面。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Ha-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網／牆性球類運動相關的簡易拋、接、控、擊、持拍及拍擲、傳、滾之手眼動作協調、力量及準確性控球動作。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第五單元球球大作戰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課隔繩樂悠遊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》擊球加加樂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教師說明並示範「擊球加加樂」活動方式：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選擇擊球站立區，依距離繩子由近到遠分為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在選定的擊球區內站立，將球擊到繩的另一邊落地。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球落地後，擊球區和落地區的分數相加，就是該次得分。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》連中三元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教師說明並示範「連中三元」活動方式：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每次一人，站在擊球區的呼拉圈內擊球過繩，嘗試依序擊中目標區域。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球落在第一個區域得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分、落在第二個區域得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分、落在第三個區域得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》三球入圈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教師布置「三球入圈」活動場地。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教師說明並示範「三球入圈」活動方式：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每次一人進行，選擇一個擊球區位置，擊球區分別代表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選擇後站定並擊球過繩，嘗試擊中繩後的擊球目標，擊中才算得分。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教師準備畫線筒、充氣排球數顆、球網一組（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個三角錐和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條橡皮筋繩為一組）、呼拉圈四個。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課前確認教學活動空間並提前布置，例如：室內活動中心或室外平坦的地面。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接受並體驗多元性身體活動。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Cd-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戶外休閒運動入門遊戲。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第六單元跑跳戲水趣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課動手又動腳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》認識攀岩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教師提問：你平常會做什麼休閒運動呢？請學生自由發表。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教師以課本第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90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頁圖示為例，並提問：你認識攀岩這項運動嗎？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教師補充說明：攀岩時手腳要充分協調，而且手和腳都要有很好的支撐力；規律而持續的練習，肌耐力便會逐漸加強，攀爬的能力也會隨之增加。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》手腳划拳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教師將全班分為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人一組，盡量分成雙數組。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教師說明「手腳划拳」遊戲規則：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兩組在預備線後準備，教師吹哨後，排頭兩位學生同時爬向猜拳區軟墊。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兩人爬進猜拳區軟墊後猜拳，贏的先喊口令。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贏的喊「烏龜烏龜翹」並任意舉起其中一隻手或一隻腳，對方也任意舉起一隻手或一隻腳，接著換另一人喊口令。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若兩人舉起不同的手腳，則遊戲繼續，換人喊口令；若兩人舉起相同的手或腳，則喊口令的一方獲勝。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》手腳對對碰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教師說明攀岩運動需要身體四肢的協調性及支撐、攀爬等能力。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教師說明「手腳對對碰」活動規則：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全班分為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組，每次每組一人進行活動，進行時手腳同時落地，由出發處以爬行方式，向終點處目標區移動，抵達目標區後換下一位進行。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爬行時，手腳僅能撐或踏在指定顏色的巧拼上。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移動前，先確認要移動的巧拼位置；移動時，每次移動四肢中的一個點，待身體平衡後，再往下一個位置移動。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》獨木橋妙渡河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教師說明：想像平衡木是獨木橋，讓我們模仿猴子的姿勢，四肢抱著或爬過獨木橋渡河吧！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教師示範並指導正確的抱木爬行姿勢：腹部收緊，背部與地面平行，雙膝離地，雙腿夾住平衡木。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教師說明「獨木橋妙渡河」活動規則：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兩人在各自平衡木前端猜拳。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贏的人從上方以爬行方式通過平衡木；輸的人背部先靠在軟墊上，手腳伸起抱住平衡木，再手腳並用慢慢移動通過平衡木。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教師準備軟墊數塊、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種不同顏色的巧拼共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片、平衡木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【戶外教育】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A20EB2">
              <w:rPr>
                <w:rFonts w:ascii="標楷體" w:eastAsia="標楷體" w:hAnsi="標楷體" w:cs="標楷體" w:hint="eastAsia"/>
                <w:sz w:val="20"/>
                <w:szCs w:val="20"/>
              </w:rPr>
              <w:t>善用教室外、戶外及校外教學，認識生活環境（自然或人為）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第六單元跑跳戲水趣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課跑跳好樂活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》跳跳大觀園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教師示範動作：併腿向上跳、併腿向前跳、併腿向後跳、併腿向左跳、併腿向右跳。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學生進行跳躍練習，每個動作一個回合練習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》巧拼方向盤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全班手拿著巧拼當成方向盤，一起在場地內模擬開車自由移動。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教師吹哨時，學生立即停止移動並以自己喜歡的方式跳起，全班都跳起後，教師再吹哨，學生繼續模擬開車自由移動，以此類推。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》跳踏巧拼板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人一組進行活動，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人各持一個巧拼。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把一個巧拼放在地上，教師數數，學生依指令跳躍。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》巧拼跑跳趣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教師提出任務：試試看，你最多能用幾種不同的方式跳過巧拼呢？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學生以擅長的方式跳過巧拼，不限定跳法。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接著教師引導學生以四種不同的跳法跳過四個巧拼。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》狼來了，快跑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教師說明「狼來了，快跑」活動規則：學生先在場地內自由活動。當聽到「狼來了」就立刻起跑，跑至目標區。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》狼來了，奪寶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教師說明「狼來了，奪寶」規則：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人一組，於起跑線後排隊預備。</w:t>
            </w:r>
          </w:p>
          <w:p w:rsidR="00B8658E" w:rsidRPr="003F62C1" w:rsidRDefault="00B8658E" w:rsidP="000B29A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聽到「狼來了」排頭立刻起跑，需跑在自己的跑道內，先拿到紙箱上的球獲勝。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教師準備哨子、巧拼（學生每人一個）。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課前確認教學活動空間，例如：室內活動中心或室外平坦的地面。</w:t>
            </w:r>
          </w:p>
          <w:p w:rsidR="00B8658E" w:rsidRPr="003F62C1" w:rsidRDefault="00B8658E" w:rsidP="000B29AE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教師準備「放羊的小孩」童話故事，導入狼來了要捉小羊的故事情境，以及紙箱數個、皮球數顆。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0B29A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5F3A9F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45234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走、跑、跳與投擲遊戲。</w:t>
            </w:r>
          </w:p>
        </w:tc>
        <w:tc>
          <w:tcPr>
            <w:tcW w:w="3205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第六單元跑跳戲水趣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課跑跳好樂活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》各式起跑提示體驗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教師以各種不同的指令來提醒學生起跑，例如：吹哨子、揮旗子、搖鈴鼓。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》起跑加油站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教師說明「起跑加油站」規則：全班分成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組，每次每組派出一人，以喜歡的起跑姿勢在線後預備，聽見哨音後立即起跑，最先抵達終點者得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》奪寶造句個人賽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教師說明「奪寶造句」遊戲規則：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全班分成三組，分站三排。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聽到哨聲後，每組第一位向前跑，拿取寶物詞卡後立即跑回原點。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依寶物詞卡上的字詞造句，造出一般句子得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分，造出與健體領域課程內容相關的句子得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總分最高的組別勝利。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》奪寶造句團體賽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教師說明「奪寶造句團體賽」規則：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每輪每組派出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人比賽，最先拿回寶物卡並正確造句得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其他人能用寶物卡再想出一個造句，得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累計得分，總分最高的組別獲勝。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》拿到就投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各組輪流體驗投擲小沙包、空寶特瓶、毛巾、童軍繩。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》擲遠挑戰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四組各派一人，每人手持覺得投擲起來最順手又投得最遠的物品。四人輪流投擲，距離越遠得分越高。</w:t>
            </w:r>
          </w:p>
        </w:tc>
        <w:tc>
          <w:tcPr>
            <w:tcW w:w="561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E73CF6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教師準備珍珠板、寶物詞卡、哨子。</w:t>
            </w:r>
          </w:p>
          <w:p w:rsidR="00B8658E" w:rsidRPr="003F62C1" w:rsidRDefault="00B8658E" w:rsidP="00E73CF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教師準備數個小沙包、空寶特瓶、毛巾、童軍繩等物品，各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份。</w:t>
            </w:r>
          </w:p>
        </w:tc>
        <w:tc>
          <w:tcPr>
            <w:tcW w:w="1332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【品德教育】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5F3A9F">
              <w:rPr>
                <w:rFonts w:ascii="標楷體" w:eastAsia="標楷體" w:hAnsi="標楷體" w:cs="標楷體" w:hint="eastAsia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認識基本的運動常識。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接受並體驗多元性身體活動。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Gb-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第六單元跑跳戲水趣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課我的水朋友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》水中大不同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教師帶領學生原地踏步、向前走、向後走等暖身動作。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泳池中，帶著學生進行相同的暖身動作，請學生體會在陸地和水中有什麼不同。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》水中閉氣遊戲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教師說明「水中閉氣遊戲」活動規則：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水中尋寶：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人一組，站在泳池內，教師在指定範圍內投入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個象棋，每人都要拾起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個象棋，全組完成就算成功。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潛入水底：先閉氣，接著向上躍起後蹲下入水，在水中以鼻子吐氣，身體下沉，雙手碰觸池底後站起。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水中大風吹：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人一組，面對面雙手互牽，一起潛入水中閉氣，接著在水中互換位置。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水中猜拳：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人一組，面對面雙手互牽，一起潛入水中，閉氣猜拳，猜拳一次後立即出水面。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(5)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水中做鬼臉：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人一組，面對面雙手互牽，一起潛入水中閉氣扮鬼臉，看誰先笑就輸了，有人笑後立即出水面。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》韻律呼吸練習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教師說明「扶牆練呼吸」練習：面向池壁，雙手扶著池壁進行韻律呼吸，垂直蹲入水中用鼻子吐氣、跳出水面時向右側移動跳起並用嘴吸氣，一個回合練習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教師說明「韻律呼吸跳」練習：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屈膝蹲低將頭沒入水中，雙手掌心向下向兩側平舉，幫助自己蹲入水面。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在水中用鼻慢慢吐氣後，兩臂下划、掌心向下壓水，蹬地跳起，將頭伸出水面用嘴吸氣。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教師說明「牽手韻律呼吸」練習：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人一組，面對面雙手互牽，一起蹲下入水、一起起立，入水時用鼻子吐氣、抬頭出水面時用嘴吸氣，一個回合練習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人一組，面對面雙手互牽，一個蹲下入水、一個站直出水面，入水後用鼻子吐氣、出水面時用嘴吸氣，一個回合練習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次。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》藉物俯漂練習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教師示範並說明「藉物俯漂練習」：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扶牆漂浮：先站立水中，雙手扶牆，低頭閉氣入水。一腳站立，一腳向後抬起，另一腳再向後抬起。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持浮板漂浮：手持浮板在水中進行俯漂練習，身體自然放鬆。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持浮條漂浮：手持浮條在水中進行俯漂練習，身體自然放鬆。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教師提醒學生攜帶泳衣、泳帽、泳鏡。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教師確認教學活動空間：淺水游泳池（水深低於學生胸部）。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【海洋教育】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5F3A9F">
              <w:rPr>
                <w:rFonts w:ascii="標楷體" w:eastAsia="標楷體" w:hAnsi="標楷體" w:cs="標楷體" w:hint="eastAsia"/>
                <w:sz w:val="20"/>
                <w:szCs w:val="20"/>
              </w:rPr>
              <w:t>喜歡親水活動，重視水域安全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Bd-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武術模仿遊戲。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第七單元跳吧！武吧！跳舞吧！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課劈開英雄路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》剪刀石頭布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教師示範武術基本動作：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弓步劈掌（剪刀）。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立正抱拳（石頭）。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馬步雙劈（布）。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》弓步劈掌與馬步劈掌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教師布置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個橫向跳箱，跳箱高度約在學生腰部，在兩個跳箱旁各放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個呼拉圈在地上。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組，各組在跳箱旁依序排隊，練習弓步劈掌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馬步劈掌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》功夫造型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教師指導學生練習「仆腿式站法」和「獨立式站法」。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》過繩秀口訣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教師請學生一起唸出「獨立式」和「仆腿式」的動作要領口訣：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獨立式：獨立式呀獨立式，一腳站呀一腳屈。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仆腿式：仆腿式呀仆腿式，一腳伸呀一腳蹲。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全班依序在第一個呼拉圈後排隊，進行方式如下：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以獨立式功夫造型站在第一個呼拉圈內並唸出口訣。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接著以仆腿式功夫造型穿過繩子下方並唸出口訣。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穿過後起身，向前跳入第二個呼拉圈內，做出另一個獨立式功夫造型。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》功夫英雄圈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教師指導學生進入呼拉圈練習一整套武術動作，從起式到收式都要在呼拉圈內完成，並提醒學生每一步都要踩進呼拉圈裡。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個跳箱（高度約在學生腰部）、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條繩子、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個呼拉圈。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寬闊的活動空間，例如：室內體育中心或室外平坦地面。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自評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發表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【安全教育】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E9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學習相互尊重的精神。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專注觀賞他人的動作表現。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Ia-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滾翻、支撐、平衡、懸垂遊戲。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第七單元跳吧！武吧！跳舞吧！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課平衡好身手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》坐箱玩單槓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教師說明「坐箱玩單槓」活動步驟：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坐上跳箱、雙腿伸直，雙手握槓，彎曲手臂，出力將身體前拉靠近單槓，手臂持續用力支撐身體重量。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伸直手臂，身體向後仰。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彎曲手臂，身體挺起、雙腿上舉。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》槓上平衡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教師說明「槓上平衡」動作要領：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跪立在跳箱上，雙手用正握法握槓，上半身緊貼單槓，身體稍微前傾。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雙手用力撐槓，將腳尖頂撐在跳箱上，腹部貼緊單槓，身體前傾，此時雙膝抬起，做出撐槓動作並維持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秒。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》雙腳猜拳握槓跳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全班分成兩組，分別在單槓左右兩側相對站立，每組依序派出一人猜拳。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教師說明：前後腳交叉表示「剪刀」，雙腳併立表示「石頭」，雙腳左右開立表示「布」。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兩位猜拳者都先併腿原地向上跳三下，接著一起喊剪刀、石頭、布，同時用腳出拳，猜輸的人要進行懲罰。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》握槓與移動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教師指導學生抓握單槓懸空動作。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4F98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4F98">
              <w:rPr>
                <w:rFonts w:ascii="標楷體" w:eastAsia="標楷體" w:hAnsi="標楷體" w:cs="標楷體" w:hint="eastAsia"/>
                <w:sz w:val="20"/>
                <w:szCs w:val="20"/>
              </w:rPr>
              <w:t>人一組輪流進行演練，組員間應互相鼓勵，增強演練者信心，移動次數可依熟練程度遞增。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》繩索小動物</w:t>
            </w:r>
          </w:p>
          <w:p w:rsidR="00B8658E" w:rsidRPr="003F62C1" w:rsidRDefault="00B8658E" w:rsidP="007931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31FB">
              <w:rPr>
                <w:rFonts w:ascii="標楷體" w:eastAsia="標楷體" w:hAnsi="標楷體" w:cs="標楷體" w:hint="eastAsia"/>
                <w:sz w:val="20"/>
                <w:szCs w:val="20"/>
              </w:rPr>
              <w:t>教師將全班分成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7931F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931FB">
              <w:rPr>
                <w:rFonts w:ascii="標楷體" w:eastAsia="標楷體" w:hAnsi="標楷體" w:cs="標楷體" w:hint="eastAsia"/>
                <w:sz w:val="20"/>
                <w:szCs w:val="20"/>
              </w:rPr>
              <w:t>組，各組依序進行模仿遊戲：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模仿猴子前後走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模仿螃蟹左右走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模仿蜻蜓飛翔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模仿海豚仰泳</w:t>
            </w:r>
            <w:r w:rsidRPr="007931FB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》坐繩平衡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教師將泡棉管套上尼龍繩，再將尼龍繩綁掛於單槓兩端。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教師示範「坐繩平衡」的動作。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》坐繩擺盪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教師說明並示範「坐繩擺盪」動作：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雙手握繩，雙腳踩地。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坐在繩上，向後走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步。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雙手抓緊繩，坐穩，雙腳離地，讓繩索自然向前擺盪。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(4)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反覆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的動作。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教師準備第一層跳箱和數塊軟墊。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在平坦安全的單槓活動場地進行教學。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條尼龍繩（約大人食指粗細），每條約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公尺長、數塊軟墊。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【安全教育】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了解自己的身體。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表現尊重的團體互動行為。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表現安全的身體活動行為。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Ic-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民俗運動基本動作與遊戲。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第七單元跳吧！武吧！跳舞吧！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課跳繩同樂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》你我一線牽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教師邀請學生共同示範「原地雙腳跳」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「原地跑步跳」動作。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教師示範後，學生兩兩分組進行練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》繞人跳一圈與向前跑步跳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教師邀請學生共同示範「繞人跳一圈」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「向前跑步跳」動作。教師示範後，學生兩兩分組進行練習。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》前後雙人跳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人一組共同擺盪一條跳繩，進行前後雙人跳練習。預備動作說明：一人雙手持跳繩，繩在腳後預備，兩人一前一後站立，距離約一小步，另一人膝關節微彎，預備跳起。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前後雙人跳練習方式如下：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面對面雙人跳：兩人面對面，一起數到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後，一人由後往前迴旋繩，兩人一起跳。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同向排隊雙人跳：兩人面朝同方向，一起數到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後，一人由後往前迴旋繩，兩人一起跳。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》左右雙人跳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人一組共執一條跳繩，進行左右雙人跳練習。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教師說明預備動作：一人右手執繩的一邊，另一人左手執繩的另一邊，繩在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人的腳後預備，兩人肩並肩站立，距離約一小步，膝關節微彎，預備跳起。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教師說明跳繩方式：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同向左右雙人跳：兩人面朝同一方向，一起數到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後，一起由後往前迴旋跳。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反向左右雙人跳：一人面朝前、另一人面朝後，一起數到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後，一起由後往前迴旋跳。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教師準備每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人一條跳繩。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寬闊的活動空間，例如：室內體育中心或室外平坦地面。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【生涯規劃教育】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8658E" w:rsidRPr="003F62C1" w:rsidTr="006A0456">
        <w:trPr>
          <w:trHeight w:val="761"/>
        </w:trPr>
        <w:tc>
          <w:tcPr>
            <w:tcW w:w="817" w:type="dxa"/>
          </w:tcPr>
          <w:p w:rsidR="00B8658E" w:rsidRPr="003F62C1" w:rsidRDefault="00B8658E" w:rsidP="00E73C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認識身體活動的基本動作。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描述動作技能基本常識。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表現認真參與的學習態度。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表現基本動作與模仿的能力。</w:t>
            </w:r>
          </w:p>
        </w:tc>
        <w:tc>
          <w:tcPr>
            <w:tcW w:w="1559" w:type="dxa"/>
          </w:tcPr>
          <w:p w:rsidR="00B8658E" w:rsidRDefault="00B8658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Ib-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Ⅰ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-1 </w:t>
            </w:r>
            <w:r w:rsidRPr="00AF6AA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唱、跳與模仿性律動遊戲。</w:t>
            </w:r>
          </w:p>
        </w:tc>
        <w:tc>
          <w:tcPr>
            <w:tcW w:w="3205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第七單元跳吧！武吧！跳舞吧！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課水滴的旅行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》跳躍的水滴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教師提問：觀察雨落下的樣子，想像你是小水滴，你會用哪些動作表現水的跳動呢？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教師拍擊或甩動鈴鼓，引導學生發揮想像力在平坦的地面自由模仿水滴的跳動，並適時以鈴鼓聲做動、停的訓練。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》大雲小雲變變變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教師命題：水滴升到天空會凝結成雲，試著想像凝結的感覺，模仿一朵雲。學生躺在地板上，閉上眼睛，想像並說出天空中的雲有什麼特點？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教師引導學生想像教室的地板就是廣大的天空，自己化身為千變萬化的雲，利用肢體的伸展、收縮，扮演各式各樣大小不同的雲朵。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》旋轉的漩渦</w:t>
            </w:r>
          </w:p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教師播放和漩渦相關的自然生態影片，引導學生想像當雨滴落到溪裡，變成漩渦的樣子，請學生試著運用肢體做做看。</w:t>
            </w:r>
          </w:p>
          <w:p w:rsidR="00B8658E" w:rsidRDefault="00B8658E" w:rsidP="005E5985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學生觀察同學模仿的漩渦，討論漩渦的特色，教師可適時補充說明，漩渦自轉的方向有順時針和逆時針，並播放音樂帶領學生練習漩渦。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》彩帶舞波浪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熱身後，教師搖動鈴鼓或播放音樂象徵風的來臨，引導學生先用一條彩帶模仿波浪。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學生同時操作兩條彩帶，利用彩帶或身體部位，模仿水花或波浪的各種律動，探索揮舞兩條彩帶的美麗與變化性。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《活動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》彩帶波浪大串連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教師說明「彩帶波浪大串連」活動規則：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(1)5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人一組，小組創作彩帶波浪舞，一人做出一個動作，輪流模仿後記下來，再把所有動作串成一段彩帶舞。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組員自行決定一個彩帶波浪動作，選擇後小組排成圓形，由任一位組員先表演自己設計的波浪動作（一個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拍），其餘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人需仔細觀察並記住別人的動作。</w:t>
            </w:r>
          </w:p>
          <w:p w:rsidR="00B8658E" w:rsidRPr="003F62C1" w:rsidRDefault="00B8658E" w:rsidP="00D10A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每位組員輪流依序表演後，接著再隨機從任一位組員開始帶頭做一個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拍的動作，其他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位組員模仿他做的動作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1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教師準備</w:t>
            </w: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個鈴鼓、輕柔的音樂、繩子、呼拉圈、漩渦相關的自然生態影片。</w:t>
            </w:r>
          </w:p>
          <w:p w:rsidR="00B8658E" w:rsidRPr="003F62C1" w:rsidRDefault="00B8658E" w:rsidP="00AF6AA0">
            <w:pPr>
              <w:snapToGrid w:val="0"/>
              <w:jc w:val="both"/>
            </w:pPr>
            <w:r w:rsidRPr="00AF6A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學生準備兩條彩帶，亦可用彩色皺紋紙、彩色棉紙或布條代替。</w:t>
            </w:r>
          </w:p>
        </w:tc>
        <w:tc>
          <w:tcPr>
            <w:tcW w:w="1332" w:type="dxa"/>
          </w:tcPr>
          <w:p w:rsidR="00B8658E" w:rsidRPr="003F62C1" w:rsidRDefault="00B8658E" w:rsidP="00AF6A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4053E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觀察</w:t>
            </w:r>
          </w:p>
          <w:p w:rsidR="00B8658E" w:rsidRDefault="00B8658E" w:rsidP="002C77D7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操作</w:t>
            </w:r>
          </w:p>
          <w:p w:rsidR="00B8658E" w:rsidRPr="003F62C1" w:rsidRDefault="00B8658E" w:rsidP="002C77D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AA0">
              <w:rPr>
                <w:rFonts w:ascii="標楷體" w:eastAsia="標楷體" w:hAnsi="標楷體" w:cs="標楷體" w:hint="eastAsia"/>
                <w:sz w:val="20"/>
                <w:szCs w:val="20"/>
              </w:rPr>
              <w:t>運動撲滿</w:t>
            </w:r>
          </w:p>
        </w:tc>
        <w:tc>
          <w:tcPr>
            <w:tcW w:w="1409" w:type="dxa"/>
          </w:tcPr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</w:p>
          <w:p w:rsidR="00B8658E" w:rsidRPr="003F62C1" w:rsidRDefault="00B865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E8 </w:t>
            </w:r>
            <w:r w:rsidRPr="005F3A9F">
              <w:rPr>
                <w:rFonts w:ascii="標楷體" w:eastAsia="標楷體" w:hAnsi="標楷體" w:cs="標楷體" w:hint="eastAsia"/>
                <w:sz w:val="20"/>
                <w:szCs w:val="20"/>
              </w:rPr>
              <w:t>認識天氣的溫度、雨量要素與覺察氣候的趨勢及極端氣候的現象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823" w:type="dxa"/>
          </w:tcPr>
          <w:p w:rsidR="00B8658E" w:rsidRPr="003F62C1" w:rsidRDefault="00B8658E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:rsidR="00B8658E" w:rsidRDefault="00B8658E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 w:hint="eastAsia"/>
        </w:rPr>
        <w:t>說明：</w:t>
      </w:r>
      <w:r w:rsidRPr="009D0797">
        <w:rPr>
          <w:rFonts w:ascii="標楷體" w:eastAsia="標楷體" w:hAnsi="標楷體" w:cs="標楷體" w:hint="eastAsia"/>
          <w:color w:val="FF0000"/>
        </w:rPr>
        <w:t>部定課程採自編者，需經校內課程發展委員會通過，教材內容留校備查。</w:t>
      </w:r>
    </w:p>
    <w:sectPr w:rsidR="00B8658E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D72"/>
    <w:rsid w:val="000374C7"/>
    <w:rsid w:val="000B29AE"/>
    <w:rsid w:val="001B4F98"/>
    <w:rsid w:val="001F6485"/>
    <w:rsid w:val="001F7430"/>
    <w:rsid w:val="00234542"/>
    <w:rsid w:val="00273938"/>
    <w:rsid w:val="00281EF1"/>
    <w:rsid w:val="002B2FFB"/>
    <w:rsid w:val="002C77D7"/>
    <w:rsid w:val="003E11DC"/>
    <w:rsid w:val="003F62C1"/>
    <w:rsid w:val="0040055C"/>
    <w:rsid w:val="004053EC"/>
    <w:rsid w:val="00416A0C"/>
    <w:rsid w:val="00452349"/>
    <w:rsid w:val="00480406"/>
    <w:rsid w:val="004B5BBA"/>
    <w:rsid w:val="004D58BA"/>
    <w:rsid w:val="005056B9"/>
    <w:rsid w:val="005479DB"/>
    <w:rsid w:val="005E5985"/>
    <w:rsid w:val="005F3A9F"/>
    <w:rsid w:val="00610149"/>
    <w:rsid w:val="006135C0"/>
    <w:rsid w:val="006A0456"/>
    <w:rsid w:val="006B38E5"/>
    <w:rsid w:val="007931FB"/>
    <w:rsid w:val="007A355B"/>
    <w:rsid w:val="007D4930"/>
    <w:rsid w:val="007F52EE"/>
    <w:rsid w:val="008458A2"/>
    <w:rsid w:val="008A661D"/>
    <w:rsid w:val="008C44D4"/>
    <w:rsid w:val="008C5E16"/>
    <w:rsid w:val="008F0547"/>
    <w:rsid w:val="009476AD"/>
    <w:rsid w:val="00973B23"/>
    <w:rsid w:val="009C50B0"/>
    <w:rsid w:val="009D0797"/>
    <w:rsid w:val="009E1D72"/>
    <w:rsid w:val="009F789D"/>
    <w:rsid w:val="00A20EB2"/>
    <w:rsid w:val="00AA4537"/>
    <w:rsid w:val="00AB496C"/>
    <w:rsid w:val="00AE25E2"/>
    <w:rsid w:val="00AF6AA0"/>
    <w:rsid w:val="00B0367F"/>
    <w:rsid w:val="00B8658E"/>
    <w:rsid w:val="00C27D88"/>
    <w:rsid w:val="00C42CDF"/>
    <w:rsid w:val="00C50925"/>
    <w:rsid w:val="00CF1DCF"/>
    <w:rsid w:val="00D10AEC"/>
    <w:rsid w:val="00D34003"/>
    <w:rsid w:val="00DD0CEF"/>
    <w:rsid w:val="00E171CB"/>
    <w:rsid w:val="00E278BA"/>
    <w:rsid w:val="00E73CF6"/>
    <w:rsid w:val="00F64AF9"/>
    <w:rsid w:val="00F81976"/>
    <w:rsid w:val="00FB0B46"/>
    <w:rsid w:val="00FE1BAF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57</Pages>
  <Words>5513</Words>
  <Characters>31427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美玲</dc:creator>
  <cp:keywords/>
  <dc:description/>
  <cp:lastModifiedBy>user</cp:lastModifiedBy>
  <cp:revision>22</cp:revision>
  <dcterms:created xsi:type="dcterms:W3CDTF">2021-04-29T12:05:00Z</dcterms:created>
  <dcterms:modified xsi:type="dcterms:W3CDTF">2025-05-19T07:57:00Z</dcterms:modified>
</cp:coreProperties>
</file>